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35" w:rsidRPr="007E3B51" w:rsidRDefault="00635635" w:rsidP="00B92948">
      <w:pPr>
        <w:tabs>
          <w:tab w:val="left" w:pos="2535"/>
          <w:tab w:val="center" w:pos="4989"/>
        </w:tabs>
        <w:jc w:val="right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860"/>
        <w:gridCol w:w="5336"/>
      </w:tblGrid>
      <w:tr w:rsidR="006B3085" w:rsidTr="0068053A">
        <w:trPr>
          <w:trHeight w:val="567"/>
        </w:trPr>
        <w:tc>
          <w:tcPr>
            <w:tcW w:w="3860" w:type="dxa"/>
          </w:tcPr>
          <w:p w:rsidR="006B3085" w:rsidRPr="002D3969" w:rsidRDefault="006B3085" w:rsidP="006805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D396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55pt;height:30.55pt" o:ole="">
                  <v:imagedata r:id="rId8" o:title=""/>
                </v:shape>
                <o:OLEObject Type="Embed" ProgID="Word.Picture.8" ShapeID="_x0000_i1025" DrawAspect="Content" ObjectID="_1568649302" r:id="rId9"/>
              </w:object>
            </w:r>
          </w:p>
          <w:p w:rsidR="006B3085" w:rsidRPr="002D3969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969">
              <w:rPr>
                <w:rFonts w:asciiTheme="minorHAnsi" w:hAnsiTheme="minorHAnsi"/>
                <w:sz w:val="22"/>
                <w:szCs w:val="22"/>
              </w:rPr>
              <w:t>ΕΛΛΗΝΙΚΗ ΔΗΜΟΚΡΑΤΙΑ</w:t>
            </w:r>
          </w:p>
          <w:p w:rsidR="006B3085" w:rsidRPr="002D3969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969">
              <w:rPr>
                <w:rFonts w:asciiTheme="minorHAnsi" w:hAnsiTheme="minorHAnsi"/>
                <w:sz w:val="22"/>
                <w:szCs w:val="22"/>
              </w:rPr>
              <w:t xml:space="preserve">ΥΠΟΥΡΓΕΙΟ ΠΑΙΔΕΙΑΣ, ΕΡΕΥΝΑΣ </w:t>
            </w:r>
          </w:p>
          <w:p w:rsidR="006B3085" w:rsidRPr="002D3969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969">
              <w:rPr>
                <w:rFonts w:asciiTheme="minorHAnsi" w:hAnsiTheme="minorHAnsi"/>
                <w:sz w:val="22"/>
                <w:szCs w:val="22"/>
              </w:rPr>
              <w:t xml:space="preserve"> ΚΑΙ ΘΡΗΣΚΕΥΜΑΤΩΝ</w:t>
            </w:r>
          </w:p>
          <w:p w:rsidR="006B3085" w:rsidRPr="002D3969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969">
              <w:rPr>
                <w:rFonts w:asciiTheme="minorHAnsi" w:hAnsiTheme="minorHAnsi"/>
                <w:sz w:val="22"/>
                <w:szCs w:val="22"/>
              </w:rPr>
              <w:t>------</w:t>
            </w:r>
          </w:p>
        </w:tc>
        <w:tc>
          <w:tcPr>
            <w:tcW w:w="5336" w:type="dxa"/>
          </w:tcPr>
          <w:p w:rsidR="006B3085" w:rsidRPr="003E350E" w:rsidRDefault="006B3085" w:rsidP="0068053A">
            <w:pPr>
              <w:jc w:val="center"/>
              <w:rPr>
                <w:b/>
              </w:rPr>
            </w:pPr>
          </w:p>
        </w:tc>
      </w:tr>
      <w:tr w:rsidR="006B3085" w:rsidRPr="00D14562" w:rsidTr="0068053A">
        <w:trPr>
          <w:trHeight w:val="1206"/>
        </w:trPr>
        <w:tc>
          <w:tcPr>
            <w:tcW w:w="3860" w:type="dxa"/>
          </w:tcPr>
          <w:p w:rsidR="006B3085" w:rsidRPr="002D3969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3969">
              <w:rPr>
                <w:rFonts w:asciiTheme="minorHAnsi" w:hAnsiTheme="minorHAnsi"/>
                <w:sz w:val="22"/>
                <w:szCs w:val="22"/>
              </w:rPr>
              <w:t>ΙΔΡΥΜΑ ΚΡΑΤΙΚΩΝ ΥΠΟΤΡΟΦΙΩΝ</w:t>
            </w:r>
          </w:p>
          <w:p w:rsidR="006B3085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OLE_LINK1"/>
            <w:r w:rsidRPr="002D3969">
              <w:rPr>
                <w:rFonts w:asciiTheme="minorHAnsi" w:hAnsiTheme="minorHAnsi"/>
                <w:spacing w:val="18"/>
                <w:sz w:val="22"/>
                <w:szCs w:val="22"/>
              </w:rPr>
              <w:t>(Ι</w:t>
            </w:r>
            <w:r w:rsidRPr="002D3969">
              <w:rPr>
                <w:rFonts w:asciiTheme="minorHAnsi" w:hAnsiTheme="minorHAnsi"/>
                <w:spacing w:val="10"/>
                <w:sz w:val="22"/>
                <w:szCs w:val="22"/>
              </w:rPr>
              <w:t>.Κ.Υ</w:t>
            </w:r>
            <w:bookmarkEnd w:id="0"/>
            <w:r w:rsidRPr="002D3969">
              <w:rPr>
                <w:rFonts w:asciiTheme="minorHAnsi" w:hAnsiTheme="minorHAnsi"/>
                <w:sz w:val="22"/>
                <w:szCs w:val="22"/>
              </w:rPr>
              <w:t>.)</w:t>
            </w:r>
          </w:p>
          <w:p w:rsidR="006B3085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ΔΙΕΥΘΥΝΣΗ ΥΠΟΤΡΟΦΙΩΝ</w:t>
            </w:r>
          </w:p>
          <w:p w:rsidR="006B3085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------</w:t>
            </w:r>
          </w:p>
          <w:p w:rsidR="006B3085" w:rsidRPr="006B3085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6B3085" w:rsidRPr="002D3969" w:rsidRDefault="006B3085" w:rsidP="006805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:rsidR="006B3085" w:rsidRPr="006B3085" w:rsidRDefault="006B3085" w:rsidP="0068053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Νέα Ιωνία</w:t>
            </w:r>
            <w:r w:rsidRPr="00D14562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4/10/2017</w:t>
            </w:r>
          </w:p>
        </w:tc>
      </w:tr>
    </w:tbl>
    <w:p w:rsidR="00AE1CB2" w:rsidRDefault="00AE1CB2" w:rsidP="00AE1CB2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  <w:lang w:val="en-US"/>
        </w:rPr>
        <w:t>ANAKOIN</w:t>
      </w:r>
      <w:r>
        <w:rPr>
          <w:rFonts w:asciiTheme="minorHAnsi" w:hAnsiTheme="minorHAnsi"/>
          <w:b/>
          <w:sz w:val="22"/>
          <w:szCs w:val="22"/>
          <w:u w:val="single"/>
        </w:rPr>
        <w:t>ΩΣΗ</w:t>
      </w:r>
    </w:p>
    <w:p w:rsidR="00AE1CB2" w:rsidRDefault="00AE1CB2" w:rsidP="00AE1CB2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AE1CB2" w:rsidRDefault="00AE1CB2" w:rsidP="00AE1CB2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AE1CB2" w:rsidRPr="00953CFD" w:rsidRDefault="00AE1CB2" w:rsidP="00953CFD">
      <w:pPr>
        <w:spacing w:line="360" w:lineRule="auto"/>
        <w:jc w:val="both"/>
        <w:rPr>
          <w:rFonts w:asciiTheme="minorHAnsi" w:hAnsiTheme="minorHAnsi"/>
        </w:rPr>
      </w:pPr>
      <w:r w:rsidRPr="00953CFD">
        <w:rPr>
          <w:rFonts w:asciiTheme="minorHAnsi" w:hAnsiTheme="minorHAnsi"/>
        </w:rPr>
        <w:t>Σε συνέχεια της από 2 Ιουνίου 2017 ανάρτησης του Προσωρινού Πίνακα επιλεγέντων στο «</w:t>
      </w:r>
      <w:r w:rsidR="00953CFD">
        <w:rPr>
          <w:rFonts w:asciiTheme="minorHAnsi" w:hAnsiTheme="minorHAnsi"/>
        </w:rPr>
        <w:t>ΠΡΟΓΡΑΜΜΑ ΟΙΚΟΝΟΜΙΚΗΣ ΕΝΙΣΧΥΣΗΣ ΕΠΙΜΕΛΩΝ ΦΟΙΤΗΤΩΝ/ΤΡΙΩΝ ΠΟΥ ΑΝΗΚΟΥΝ ΣΕ ΕΥΠΑΘΕΙΣ ΚΟΙΝΩΝΙΚΕΣ ΟΜΑΔΕΣ (ΕΚΟ)», ΑΚΑΔ. ΕΤΟΥΣ 2016 -2017</w:t>
      </w:r>
      <w:r w:rsidR="00953CFD" w:rsidRPr="00953CFD">
        <w:rPr>
          <w:rFonts w:asciiTheme="minorHAnsi" w:hAnsiTheme="minorHAnsi"/>
        </w:rPr>
        <w:t>,</w:t>
      </w:r>
      <w:r w:rsidRPr="00953CFD">
        <w:rPr>
          <w:rFonts w:asciiTheme="minorHAnsi" w:hAnsiTheme="minorHAnsi"/>
        </w:rPr>
        <w:t xml:space="preserve"> ανακοινώνεται ο </w:t>
      </w:r>
      <w:r w:rsidRPr="00953CFD">
        <w:rPr>
          <w:rFonts w:asciiTheme="minorHAnsi" w:hAnsiTheme="minorHAnsi"/>
          <w:b/>
        </w:rPr>
        <w:t xml:space="preserve">Οριστικός Πίνακας </w:t>
      </w:r>
      <w:r w:rsidR="00814C5C">
        <w:rPr>
          <w:rFonts w:asciiTheme="minorHAnsi" w:hAnsiTheme="minorHAnsi"/>
          <w:b/>
        </w:rPr>
        <w:t xml:space="preserve">εκ 3685 </w:t>
      </w:r>
      <w:r w:rsidR="00814C5C">
        <w:rPr>
          <w:rFonts w:asciiTheme="minorHAnsi" w:hAnsiTheme="minorHAnsi"/>
          <w:b/>
          <w:lang w:val="en-US"/>
        </w:rPr>
        <w:t>Y</w:t>
      </w:r>
      <w:r w:rsidRPr="00953CFD">
        <w:rPr>
          <w:rFonts w:asciiTheme="minorHAnsi" w:hAnsiTheme="minorHAnsi"/>
          <w:b/>
        </w:rPr>
        <w:t>ποτρόφων</w:t>
      </w:r>
      <w:r w:rsidRPr="00953CFD">
        <w:rPr>
          <w:rFonts w:asciiTheme="minorHAnsi" w:hAnsiTheme="minorHAnsi"/>
        </w:rPr>
        <w:t xml:space="preserve"> κατά φθίνουσα σειρά μοριοδότησης,  ο οποίος προέκυψε κατόπιν ελέγχου του φακέλου δικαιολογητικών που υποβλήθηκαν από τους υποψήφιους υποτρόφους και καταρτίστηκε από το  Δ.Σ. του ΙΚΥ στην 35</w:t>
      </w:r>
      <w:r w:rsidRPr="00953CFD">
        <w:rPr>
          <w:rFonts w:asciiTheme="minorHAnsi" w:hAnsiTheme="minorHAnsi"/>
          <w:vertAlign w:val="superscript"/>
        </w:rPr>
        <w:t xml:space="preserve">η </w:t>
      </w:r>
      <w:r w:rsidR="006B3085">
        <w:rPr>
          <w:rFonts w:asciiTheme="minorHAnsi" w:hAnsiTheme="minorHAnsi"/>
        </w:rPr>
        <w:t>/21-</w:t>
      </w:r>
      <w:r w:rsidRPr="00953CFD">
        <w:rPr>
          <w:rFonts w:asciiTheme="minorHAnsi" w:hAnsiTheme="minorHAnsi"/>
        </w:rPr>
        <w:t>9</w:t>
      </w:r>
      <w:r w:rsidR="006B3085">
        <w:rPr>
          <w:rFonts w:asciiTheme="minorHAnsi" w:hAnsiTheme="minorHAnsi"/>
        </w:rPr>
        <w:t>-</w:t>
      </w:r>
      <w:r w:rsidRPr="00953CFD">
        <w:rPr>
          <w:rFonts w:asciiTheme="minorHAnsi" w:hAnsiTheme="minorHAnsi"/>
        </w:rPr>
        <w:t>2017 Συνεδρία του.</w:t>
      </w:r>
    </w:p>
    <w:p w:rsidR="00AE1CB2" w:rsidRDefault="00AE1CB2" w:rsidP="00953CFD">
      <w:pPr>
        <w:spacing w:line="360" w:lineRule="auto"/>
        <w:jc w:val="both"/>
        <w:rPr>
          <w:rFonts w:asciiTheme="minorHAnsi" w:hAnsiTheme="minorHAnsi"/>
        </w:rPr>
      </w:pPr>
      <w:r w:rsidRPr="00953CFD">
        <w:rPr>
          <w:rFonts w:asciiTheme="minorHAnsi" w:hAnsiTheme="minorHAnsi"/>
        </w:rPr>
        <w:t>Σημειώνεται ότι για όσους υποψήφιους είχαν ενταχθεί στον Προσωρινό Πί</w:t>
      </w:r>
      <w:r w:rsidR="00814C5C">
        <w:rPr>
          <w:rFonts w:asciiTheme="minorHAnsi" w:hAnsiTheme="minorHAnsi"/>
        </w:rPr>
        <w:t xml:space="preserve">νακα και δεν εμφανίζονται στον </w:t>
      </w:r>
      <w:r w:rsidR="00814C5C">
        <w:rPr>
          <w:rFonts w:asciiTheme="minorHAnsi" w:hAnsiTheme="minorHAnsi"/>
          <w:lang w:val="en-US"/>
        </w:rPr>
        <w:t>O</w:t>
      </w:r>
      <w:r w:rsidRPr="00953CFD">
        <w:rPr>
          <w:rFonts w:asciiTheme="minorHAnsi" w:hAnsiTheme="minorHAnsi"/>
        </w:rPr>
        <w:t>ριστικό</w:t>
      </w:r>
      <w:r w:rsidR="00814C5C">
        <w:rPr>
          <w:rFonts w:asciiTheme="minorHAnsi" w:hAnsiTheme="minorHAnsi"/>
        </w:rPr>
        <w:t xml:space="preserve"> Π</w:t>
      </w:r>
      <w:r w:rsidRPr="00953CFD">
        <w:rPr>
          <w:rFonts w:asciiTheme="minorHAnsi" w:hAnsiTheme="minorHAnsi"/>
        </w:rPr>
        <w:t>ίνακα, αυτό οφείλεται στο ότι από τον έλεγχο που πραγματοποιήθηκε προέκυψε ότι δεν πληρούσαν τους όρους και τις προϋποθέσεις που ορίζονται στη σχετική Πρόσκληση Εκδήλωσης Ενδιαφέροντος (ΑΔΑ: Ω8ΤΕ4653ΠΣ-ΔΒΒ)</w:t>
      </w:r>
      <w:r w:rsidR="006B3085">
        <w:rPr>
          <w:rFonts w:asciiTheme="minorHAnsi" w:hAnsiTheme="minorHAnsi"/>
        </w:rPr>
        <w:t>.</w:t>
      </w:r>
    </w:p>
    <w:p w:rsidR="00F306C5" w:rsidRPr="00F306C5" w:rsidRDefault="00F306C5" w:rsidP="00E0317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bookmarkStart w:id="1" w:name="_GoBack"/>
      <w:r w:rsidRPr="00F306C5">
        <w:rPr>
          <w:rFonts w:asciiTheme="minorHAnsi" w:hAnsiTheme="minorHAnsi"/>
        </w:rPr>
        <w:t>Λόγω της έκτασης των προσωρινών πινάκων, οι υποψήφιοι, μπορούν να λάβουν και</w:t>
      </w:r>
    </w:p>
    <w:bookmarkEnd w:id="1"/>
    <w:p w:rsidR="00F306C5" w:rsidRPr="00F306C5" w:rsidRDefault="00F306C5" w:rsidP="00E0317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F306C5">
        <w:rPr>
          <w:rFonts w:asciiTheme="minorHAnsi" w:hAnsiTheme="minorHAnsi"/>
        </w:rPr>
        <w:t>εξατομικευμένη πληροφόρηση για την αίτησή τους (εισάγοντας αρ. πρωτ. αίτησης και ΑΦΜ)</w:t>
      </w:r>
    </w:p>
    <w:p w:rsidR="00F306C5" w:rsidRDefault="00F306C5" w:rsidP="00E0317B">
      <w:pPr>
        <w:spacing w:line="360" w:lineRule="auto"/>
        <w:jc w:val="both"/>
        <w:rPr>
          <w:rFonts w:asciiTheme="minorHAnsi" w:hAnsiTheme="minorHAnsi"/>
        </w:rPr>
      </w:pPr>
      <w:r w:rsidRPr="00F306C5">
        <w:rPr>
          <w:rFonts w:asciiTheme="minorHAnsi" w:hAnsiTheme="minorHAnsi"/>
        </w:rPr>
        <w:t>μέσω της διαδικτυακής εφαρμογής εδώ (http://portal.iky.gr:8080/eko/pages/search.xhtml).</w:t>
      </w:r>
    </w:p>
    <w:p w:rsidR="00CC573B" w:rsidRPr="00953CFD" w:rsidRDefault="00CC573B" w:rsidP="00953CFD">
      <w:pPr>
        <w:spacing w:line="360" w:lineRule="auto"/>
        <w:rPr>
          <w:rFonts w:asciiTheme="minorHAnsi" w:hAnsiTheme="minorHAnsi" w:cs="Tahoma"/>
          <w:color w:val="000000"/>
        </w:rPr>
      </w:pPr>
    </w:p>
    <w:p w:rsidR="003F3600" w:rsidRPr="0001406C" w:rsidRDefault="00953CFD" w:rsidP="00953CFD">
      <w:pPr>
        <w:spacing w:line="360" w:lineRule="auto"/>
        <w:ind w:left="4422" w:firstLine="737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Ο Πρόεδρος του Δ.Σ. του ΙΚΥ</w:t>
      </w:r>
    </w:p>
    <w:p w:rsidR="003F3600" w:rsidRPr="0001406C" w:rsidRDefault="003F3600" w:rsidP="003F3600">
      <w:pPr>
        <w:spacing w:line="360" w:lineRule="auto"/>
        <w:ind w:left="5159" w:firstLine="737"/>
        <w:rPr>
          <w:rFonts w:asciiTheme="minorHAnsi" w:hAnsiTheme="minorHAnsi" w:cs="Tahoma"/>
          <w:color w:val="000000"/>
        </w:rPr>
      </w:pPr>
    </w:p>
    <w:p w:rsidR="00953CFD" w:rsidRDefault="00953CFD" w:rsidP="0037445E">
      <w:pPr>
        <w:spacing w:line="360" w:lineRule="auto"/>
        <w:ind w:left="4422" w:firstLine="737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        Κυριάκος Αθανασίου</w:t>
      </w:r>
    </w:p>
    <w:p w:rsidR="00953CFD" w:rsidRDefault="00953CFD" w:rsidP="006B3085">
      <w:pPr>
        <w:spacing w:line="360" w:lineRule="auto"/>
        <w:ind w:left="4422" w:firstLine="737"/>
        <w:rPr>
          <w:rFonts w:asciiTheme="minorHAnsi" w:hAnsiTheme="minorHAnsi"/>
          <w:i/>
          <w:color w:val="404040" w:themeColor="text1" w:themeTint="BF"/>
          <w:sz w:val="22"/>
          <w:szCs w:val="22"/>
        </w:rPr>
      </w:pPr>
      <w:r>
        <w:rPr>
          <w:rFonts w:asciiTheme="minorHAnsi" w:hAnsiTheme="minorHAnsi" w:cs="Tahoma"/>
          <w:color w:val="000000"/>
        </w:rPr>
        <w:t xml:space="preserve">  Ομότιμος Καθηγητής ΕΚΠΑ</w:t>
      </w:r>
    </w:p>
    <w:p w:rsidR="00CC573B" w:rsidRDefault="00CC573B" w:rsidP="006B3085">
      <w:pPr>
        <w:spacing w:line="360" w:lineRule="auto"/>
        <w:ind w:left="4422" w:firstLine="737"/>
        <w:rPr>
          <w:rFonts w:asciiTheme="minorHAnsi" w:hAnsiTheme="minorHAnsi"/>
          <w:i/>
          <w:color w:val="404040" w:themeColor="text1" w:themeTint="BF"/>
          <w:sz w:val="22"/>
          <w:szCs w:val="22"/>
          <w:lang w:val="en-US"/>
        </w:rPr>
      </w:pPr>
    </w:p>
    <w:p w:rsidR="006B3085" w:rsidRDefault="006B3085" w:rsidP="006B3085">
      <w:pPr>
        <w:spacing w:line="360" w:lineRule="auto"/>
        <w:ind w:left="4422" w:firstLine="737"/>
        <w:rPr>
          <w:rFonts w:asciiTheme="minorHAnsi" w:hAnsiTheme="minorHAnsi"/>
          <w:i/>
          <w:color w:val="404040" w:themeColor="text1" w:themeTint="BF"/>
          <w:sz w:val="22"/>
          <w:szCs w:val="22"/>
          <w:lang w:val="en-US"/>
        </w:rPr>
      </w:pPr>
    </w:p>
    <w:p w:rsidR="00953CFD" w:rsidRDefault="00953CFD" w:rsidP="006B3085">
      <w:pPr>
        <w:spacing w:line="360" w:lineRule="auto"/>
        <w:jc w:val="center"/>
        <w:rPr>
          <w:rFonts w:asciiTheme="minorHAnsi" w:hAnsiTheme="minorHAnsi"/>
          <w:i/>
          <w:color w:val="404040" w:themeColor="text1" w:themeTint="BF"/>
          <w:sz w:val="22"/>
          <w:szCs w:val="22"/>
        </w:rPr>
      </w:pPr>
      <w:r w:rsidRPr="00953CFD">
        <w:rPr>
          <w:rFonts w:asciiTheme="minorHAnsi" w:hAnsiTheme="minorHAnsi"/>
          <w:i/>
          <w:noProof/>
          <w:color w:val="404040" w:themeColor="text1" w:themeTint="BF"/>
          <w:sz w:val="22"/>
          <w:szCs w:val="22"/>
        </w:rPr>
        <w:drawing>
          <wp:inline distT="0" distB="0" distL="0" distR="0">
            <wp:extent cx="3031524" cy="926586"/>
            <wp:effectExtent l="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16" cy="92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CFD" w:rsidSect="006B3085">
      <w:footerReference w:type="default" r:id="rId11"/>
      <w:headerReference w:type="first" r:id="rId12"/>
      <w:pgSz w:w="11906" w:h="16838"/>
      <w:pgMar w:top="851" w:right="1134" w:bottom="851" w:left="1134" w:header="13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E06" w:rsidRDefault="005C4E06">
      <w:r>
        <w:separator/>
      </w:r>
    </w:p>
  </w:endnote>
  <w:endnote w:type="continuationSeparator" w:id="1">
    <w:p w:rsidR="005C4E06" w:rsidRDefault="005C4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9364"/>
      <w:docPartObj>
        <w:docPartGallery w:val="Page Numbers (Bottom of Page)"/>
        <w:docPartUnique/>
      </w:docPartObj>
    </w:sdtPr>
    <w:sdtContent>
      <w:p w:rsidR="00C6760B" w:rsidRDefault="008A4C42">
        <w:pPr>
          <w:pStyle w:val="a4"/>
          <w:jc w:val="center"/>
        </w:pPr>
        <w:r>
          <w:fldChar w:fldCharType="begin"/>
        </w:r>
        <w:r w:rsidR="00813D5B">
          <w:instrText xml:space="preserve"> PAGE   \* MERGEFORMAT </w:instrText>
        </w:r>
        <w:r>
          <w:fldChar w:fldCharType="separate"/>
        </w:r>
        <w:r w:rsidR="00F306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60B" w:rsidRDefault="00C676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E06" w:rsidRDefault="005C4E06">
      <w:r>
        <w:separator/>
      </w:r>
    </w:p>
  </w:footnote>
  <w:footnote w:type="continuationSeparator" w:id="1">
    <w:p w:rsidR="005C4E06" w:rsidRDefault="005C4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0B" w:rsidRDefault="00C6760B"/>
  <w:p w:rsidR="00C6760B" w:rsidRDefault="00C6760B"/>
  <w:p w:rsidR="00C6760B" w:rsidRDefault="00C6760B" w:rsidP="00D232B7">
    <w:pPr>
      <w:spacing w:line="288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86A"/>
    <w:multiLevelType w:val="hybridMultilevel"/>
    <w:tmpl w:val="48E6F0F8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01C4"/>
    <w:multiLevelType w:val="hybridMultilevel"/>
    <w:tmpl w:val="3CFA97BC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03982"/>
    <w:multiLevelType w:val="hybridMultilevel"/>
    <w:tmpl w:val="DAD6EF7C"/>
    <w:lvl w:ilvl="0" w:tplc="E5FA30A0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2D7"/>
    <w:multiLevelType w:val="multilevel"/>
    <w:tmpl w:val="0D6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13DC3"/>
    <w:multiLevelType w:val="hybridMultilevel"/>
    <w:tmpl w:val="2936547A"/>
    <w:lvl w:ilvl="0" w:tplc="4D2E2F84">
      <w:start w:val="9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07864"/>
    <w:multiLevelType w:val="hybridMultilevel"/>
    <w:tmpl w:val="12A6D3C2"/>
    <w:lvl w:ilvl="0" w:tplc="F9ACDC74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4C4822"/>
    <w:multiLevelType w:val="hybridMultilevel"/>
    <w:tmpl w:val="8BC0F084"/>
    <w:lvl w:ilvl="0" w:tplc="D6D4FDA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F3702"/>
    <w:multiLevelType w:val="hybridMultilevel"/>
    <w:tmpl w:val="39803AF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F4BF6"/>
    <w:multiLevelType w:val="hybridMultilevel"/>
    <w:tmpl w:val="A314E8F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4919E6"/>
    <w:multiLevelType w:val="hybridMultilevel"/>
    <w:tmpl w:val="359E35AE"/>
    <w:lvl w:ilvl="0" w:tplc="06EC0EAC">
      <w:start w:val="1"/>
      <w:numFmt w:val="decimal"/>
      <w:lvlText w:val="%1."/>
      <w:lvlJc w:val="left"/>
      <w:pPr>
        <w:ind w:left="1070" w:hanging="360"/>
      </w:pPr>
      <w:rPr>
        <w:rFonts w:ascii="Calibri" w:hAnsi="Calibri" w:cs="Times New Roman" w:hint="default"/>
        <w:b/>
        <w:bCs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>
    <w:nsid w:val="38195758"/>
    <w:multiLevelType w:val="hybridMultilevel"/>
    <w:tmpl w:val="1FFAFA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03491"/>
    <w:multiLevelType w:val="hybridMultilevel"/>
    <w:tmpl w:val="9BD49F2E"/>
    <w:lvl w:ilvl="0" w:tplc="29168FF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C6F21"/>
    <w:multiLevelType w:val="hybridMultilevel"/>
    <w:tmpl w:val="D2208C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231A79"/>
    <w:multiLevelType w:val="hybridMultilevel"/>
    <w:tmpl w:val="693EF08A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64C4D"/>
    <w:multiLevelType w:val="hybridMultilevel"/>
    <w:tmpl w:val="036EF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51791"/>
    <w:multiLevelType w:val="hybridMultilevel"/>
    <w:tmpl w:val="5C8CCA96"/>
    <w:lvl w:ilvl="0" w:tplc="D73490B0">
      <w:start w:val="1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3" w:hanging="360"/>
      </w:pPr>
    </w:lvl>
    <w:lvl w:ilvl="2" w:tplc="0408001B" w:tentative="1">
      <w:start w:val="1"/>
      <w:numFmt w:val="lowerRoman"/>
      <w:lvlText w:val="%3."/>
      <w:lvlJc w:val="right"/>
      <w:pPr>
        <w:ind w:left="1833" w:hanging="180"/>
      </w:pPr>
    </w:lvl>
    <w:lvl w:ilvl="3" w:tplc="0408000F" w:tentative="1">
      <w:start w:val="1"/>
      <w:numFmt w:val="decimal"/>
      <w:lvlText w:val="%4."/>
      <w:lvlJc w:val="left"/>
      <w:pPr>
        <w:ind w:left="2553" w:hanging="360"/>
      </w:pPr>
    </w:lvl>
    <w:lvl w:ilvl="4" w:tplc="04080019" w:tentative="1">
      <w:start w:val="1"/>
      <w:numFmt w:val="lowerLetter"/>
      <w:lvlText w:val="%5."/>
      <w:lvlJc w:val="left"/>
      <w:pPr>
        <w:ind w:left="3273" w:hanging="360"/>
      </w:pPr>
    </w:lvl>
    <w:lvl w:ilvl="5" w:tplc="0408001B" w:tentative="1">
      <w:start w:val="1"/>
      <w:numFmt w:val="lowerRoman"/>
      <w:lvlText w:val="%6."/>
      <w:lvlJc w:val="right"/>
      <w:pPr>
        <w:ind w:left="3993" w:hanging="180"/>
      </w:pPr>
    </w:lvl>
    <w:lvl w:ilvl="6" w:tplc="0408000F" w:tentative="1">
      <w:start w:val="1"/>
      <w:numFmt w:val="decimal"/>
      <w:lvlText w:val="%7."/>
      <w:lvlJc w:val="left"/>
      <w:pPr>
        <w:ind w:left="4713" w:hanging="360"/>
      </w:pPr>
    </w:lvl>
    <w:lvl w:ilvl="7" w:tplc="04080019" w:tentative="1">
      <w:start w:val="1"/>
      <w:numFmt w:val="lowerLetter"/>
      <w:lvlText w:val="%8."/>
      <w:lvlJc w:val="left"/>
      <w:pPr>
        <w:ind w:left="5433" w:hanging="360"/>
      </w:pPr>
    </w:lvl>
    <w:lvl w:ilvl="8" w:tplc="040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498E15CC"/>
    <w:multiLevelType w:val="hybridMultilevel"/>
    <w:tmpl w:val="2DE4F3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F62BF"/>
    <w:multiLevelType w:val="hybridMultilevel"/>
    <w:tmpl w:val="325AFD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F2561E"/>
    <w:multiLevelType w:val="hybridMultilevel"/>
    <w:tmpl w:val="9D487646"/>
    <w:lvl w:ilvl="0" w:tplc="7C0A23A4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5D053BA"/>
    <w:multiLevelType w:val="hybridMultilevel"/>
    <w:tmpl w:val="EC60D830"/>
    <w:lvl w:ilvl="0" w:tplc="040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A5FFF"/>
    <w:multiLevelType w:val="hybridMultilevel"/>
    <w:tmpl w:val="22F458F2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069CC"/>
    <w:multiLevelType w:val="hybridMultilevel"/>
    <w:tmpl w:val="3AEAA388"/>
    <w:lvl w:ilvl="0" w:tplc="1AFEC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5256F"/>
    <w:multiLevelType w:val="hybridMultilevel"/>
    <w:tmpl w:val="00D2F208"/>
    <w:lvl w:ilvl="0" w:tplc="4B8E1E4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F4C3F"/>
    <w:multiLevelType w:val="multilevel"/>
    <w:tmpl w:val="086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A5132B"/>
    <w:multiLevelType w:val="hybridMultilevel"/>
    <w:tmpl w:val="088AEEB2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003A0"/>
    <w:multiLevelType w:val="multilevel"/>
    <w:tmpl w:val="6026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6"/>
  </w:num>
  <w:num w:numId="5">
    <w:abstractNumId w:val="22"/>
  </w:num>
  <w:num w:numId="6">
    <w:abstractNumId w:val="10"/>
  </w:num>
  <w:num w:numId="7">
    <w:abstractNumId w:val="5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4"/>
  </w:num>
  <w:num w:numId="14">
    <w:abstractNumId w:val="1"/>
  </w:num>
  <w:num w:numId="15">
    <w:abstractNumId w:val="24"/>
  </w:num>
  <w:num w:numId="16">
    <w:abstractNumId w:val="13"/>
  </w:num>
  <w:num w:numId="17">
    <w:abstractNumId w:val="0"/>
  </w:num>
  <w:num w:numId="18">
    <w:abstractNumId w:val="7"/>
  </w:num>
  <w:num w:numId="19">
    <w:abstractNumId w:val="15"/>
  </w:num>
  <w:num w:numId="20">
    <w:abstractNumId w:val="12"/>
  </w:num>
  <w:num w:numId="21">
    <w:abstractNumId w:val="9"/>
  </w:num>
  <w:num w:numId="22">
    <w:abstractNumId w:val="20"/>
  </w:num>
  <w:num w:numId="23">
    <w:abstractNumId w:val="16"/>
  </w:num>
  <w:num w:numId="24">
    <w:abstractNumId w:val="14"/>
  </w:num>
  <w:num w:numId="25">
    <w:abstractNumId w:val="8"/>
  </w:num>
  <w:num w:numId="2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stylePaneFormatFilter w:val="3F01"/>
  <w:defaultTabStop w:val="73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325FC"/>
    <w:rsid w:val="00001172"/>
    <w:rsid w:val="00003129"/>
    <w:rsid w:val="000032E8"/>
    <w:rsid w:val="00004ACF"/>
    <w:rsid w:val="00005DD4"/>
    <w:rsid w:val="000063B9"/>
    <w:rsid w:val="00006595"/>
    <w:rsid w:val="000077B8"/>
    <w:rsid w:val="000110B8"/>
    <w:rsid w:val="0001118F"/>
    <w:rsid w:val="00011B4F"/>
    <w:rsid w:val="00011D34"/>
    <w:rsid w:val="00012CD9"/>
    <w:rsid w:val="00013AE0"/>
    <w:rsid w:val="0001406C"/>
    <w:rsid w:val="000204CC"/>
    <w:rsid w:val="0002092A"/>
    <w:rsid w:val="00023C30"/>
    <w:rsid w:val="00025114"/>
    <w:rsid w:val="0002516D"/>
    <w:rsid w:val="000262A9"/>
    <w:rsid w:val="0002673B"/>
    <w:rsid w:val="00030007"/>
    <w:rsid w:val="00030704"/>
    <w:rsid w:val="00030D0C"/>
    <w:rsid w:val="00031A6E"/>
    <w:rsid w:val="00032094"/>
    <w:rsid w:val="00035DAE"/>
    <w:rsid w:val="00042502"/>
    <w:rsid w:val="00045311"/>
    <w:rsid w:val="000463A0"/>
    <w:rsid w:val="00046E0D"/>
    <w:rsid w:val="0004737C"/>
    <w:rsid w:val="000474CE"/>
    <w:rsid w:val="00047D81"/>
    <w:rsid w:val="0005110D"/>
    <w:rsid w:val="00051DB8"/>
    <w:rsid w:val="0005236B"/>
    <w:rsid w:val="000530F7"/>
    <w:rsid w:val="000534A9"/>
    <w:rsid w:val="00055B01"/>
    <w:rsid w:val="00055E1A"/>
    <w:rsid w:val="0005657D"/>
    <w:rsid w:val="000568DA"/>
    <w:rsid w:val="0005736C"/>
    <w:rsid w:val="0005742F"/>
    <w:rsid w:val="00061042"/>
    <w:rsid w:val="0006250B"/>
    <w:rsid w:val="0006311A"/>
    <w:rsid w:val="00063C9C"/>
    <w:rsid w:val="0006465C"/>
    <w:rsid w:val="00065D43"/>
    <w:rsid w:val="00065D5B"/>
    <w:rsid w:val="0006610E"/>
    <w:rsid w:val="00067990"/>
    <w:rsid w:val="00071C11"/>
    <w:rsid w:val="000724E7"/>
    <w:rsid w:val="0007262F"/>
    <w:rsid w:val="00072986"/>
    <w:rsid w:val="000736CC"/>
    <w:rsid w:val="00076884"/>
    <w:rsid w:val="00077B12"/>
    <w:rsid w:val="000802E8"/>
    <w:rsid w:val="00081199"/>
    <w:rsid w:val="000813F3"/>
    <w:rsid w:val="00081DA3"/>
    <w:rsid w:val="000822FE"/>
    <w:rsid w:val="0008434D"/>
    <w:rsid w:val="00086DC7"/>
    <w:rsid w:val="00093FC4"/>
    <w:rsid w:val="00095E3F"/>
    <w:rsid w:val="00095FCD"/>
    <w:rsid w:val="0009602D"/>
    <w:rsid w:val="00096AAB"/>
    <w:rsid w:val="00096EBB"/>
    <w:rsid w:val="000A0207"/>
    <w:rsid w:val="000A0576"/>
    <w:rsid w:val="000A1999"/>
    <w:rsid w:val="000A2BE4"/>
    <w:rsid w:val="000A3602"/>
    <w:rsid w:val="000A45E3"/>
    <w:rsid w:val="000A4AC5"/>
    <w:rsid w:val="000A5606"/>
    <w:rsid w:val="000A6BA8"/>
    <w:rsid w:val="000A7463"/>
    <w:rsid w:val="000A7D2C"/>
    <w:rsid w:val="000B11D5"/>
    <w:rsid w:val="000B1393"/>
    <w:rsid w:val="000B2403"/>
    <w:rsid w:val="000B3444"/>
    <w:rsid w:val="000B3849"/>
    <w:rsid w:val="000B41EB"/>
    <w:rsid w:val="000B4448"/>
    <w:rsid w:val="000B5F3E"/>
    <w:rsid w:val="000B647F"/>
    <w:rsid w:val="000B718A"/>
    <w:rsid w:val="000B74B9"/>
    <w:rsid w:val="000B7CA5"/>
    <w:rsid w:val="000C2E14"/>
    <w:rsid w:val="000C3CDA"/>
    <w:rsid w:val="000C402F"/>
    <w:rsid w:val="000C4251"/>
    <w:rsid w:val="000C48AC"/>
    <w:rsid w:val="000C573E"/>
    <w:rsid w:val="000C5A89"/>
    <w:rsid w:val="000C6317"/>
    <w:rsid w:val="000C78B7"/>
    <w:rsid w:val="000C7FA2"/>
    <w:rsid w:val="000D2226"/>
    <w:rsid w:val="000D2786"/>
    <w:rsid w:val="000D27FC"/>
    <w:rsid w:val="000D2B00"/>
    <w:rsid w:val="000D4AB2"/>
    <w:rsid w:val="000D4CA7"/>
    <w:rsid w:val="000D6ED4"/>
    <w:rsid w:val="000E2485"/>
    <w:rsid w:val="000E288B"/>
    <w:rsid w:val="000E4563"/>
    <w:rsid w:val="000E4940"/>
    <w:rsid w:val="000E6CB3"/>
    <w:rsid w:val="000F0525"/>
    <w:rsid w:val="000F16F0"/>
    <w:rsid w:val="000F1AD9"/>
    <w:rsid w:val="000F288D"/>
    <w:rsid w:val="000F2CBA"/>
    <w:rsid w:val="000F4111"/>
    <w:rsid w:val="000F542C"/>
    <w:rsid w:val="000F61F3"/>
    <w:rsid w:val="000F7651"/>
    <w:rsid w:val="00101306"/>
    <w:rsid w:val="00101826"/>
    <w:rsid w:val="001024FB"/>
    <w:rsid w:val="001056B6"/>
    <w:rsid w:val="00105B9C"/>
    <w:rsid w:val="00110B52"/>
    <w:rsid w:val="001128C9"/>
    <w:rsid w:val="001151DF"/>
    <w:rsid w:val="00120314"/>
    <w:rsid w:val="0012077D"/>
    <w:rsid w:val="00122C7C"/>
    <w:rsid w:val="00123691"/>
    <w:rsid w:val="001244E9"/>
    <w:rsid w:val="00124AC4"/>
    <w:rsid w:val="00124B24"/>
    <w:rsid w:val="00124EA5"/>
    <w:rsid w:val="00125D43"/>
    <w:rsid w:val="001269AB"/>
    <w:rsid w:val="00130DC0"/>
    <w:rsid w:val="00133794"/>
    <w:rsid w:val="001345C2"/>
    <w:rsid w:val="001354DC"/>
    <w:rsid w:val="0013606A"/>
    <w:rsid w:val="00136FEC"/>
    <w:rsid w:val="0014026B"/>
    <w:rsid w:val="00140CC6"/>
    <w:rsid w:val="00141E0E"/>
    <w:rsid w:val="001422E1"/>
    <w:rsid w:val="00144696"/>
    <w:rsid w:val="00146120"/>
    <w:rsid w:val="001471EE"/>
    <w:rsid w:val="00150239"/>
    <w:rsid w:val="0015137F"/>
    <w:rsid w:val="00155048"/>
    <w:rsid w:val="00155349"/>
    <w:rsid w:val="001559F4"/>
    <w:rsid w:val="00156E51"/>
    <w:rsid w:val="0016139A"/>
    <w:rsid w:val="00161601"/>
    <w:rsid w:val="001617E3"/>
    <w:rsid w:val="00162AD3"/>
    <w:rsid w:val="001657DD"/>
    <w:rsid w:val="00165AFD"/>
    <w:rsid w:val="00165F55"/>
    <w:rsid w:val="0016758E"/>
    <w:rsid w:val="00171F0F"/>
    <w:rsid w:val="00172ADB"/>
    <w:rsid w:val="001741D9"/>
    <w:rsid w:val="0017573F"/>
    <w:rsid w:val="00175E11"/>
    <w:rsid w:val="001769CC"/>
    <w:rsid w:val="0018144E"/>
    <w:rsid w:val="001838F0"/>
    <w:rsid w:val="00183A06"/>
    <w:rsid w:val="0018438F"/>
    <w:rsid w:val="00184405"/>
    <w:rsid w:val="00184D65"/>
    <w:rsid w:val="00184F50"/>
    <w:rsid w:val="00185529"/>
    <w:rsid w:val="00186DAF"/>
    <w:rsid w:val="00187206"/>
    <w:rsid w:val="00187523"/>
    <w:rsid w:val="00187ADD"/>
    <w:rsid w:val="00190262"/>
    <w:rsid w:val="00190DE8"/>
    <w:rsid w:val="001910C0"/>
    <w:rsid w:val="00191938"/>
    <w:rsid w:val="00191B9C"/>
    <w:rsid w:val="001928B7"/>
    <w:rsid w:val="00193981"/>
    <w:rsid w:val="001979DD"/>
    <w:rsid w:val="001A0D19"/>
    <w:rsid w:val="001A0FDF"/>
    <w:rsid w:val="001A1CF9"/>
    <w:rsid w:val="001A30D5"/>
    <w:rsid w:val="001A6E74"/>
    <w:rsid w:val="001A756B"/>
    <w:rsid w:val="001A7801"/>
    <w:rsid w:val="001A7A0E"/>
    <w:rsid w:val="001B13D2"/>
    <w:rsid w:val="001B1D68"/>
    <w:rsid w:val="001B2079"/>
    <w:rsid w:val="001B228B"/>
    <w:rsid w:val="001B3179"/>
    <w:rsid w:val="001B321D"/>
    <w:rsid w:val="001B39DE"/>
    <w:rsid w:val="001B42C6"/>
    <w:rsid w:val="001B4492"/>
    <w:rsid w:val="001B46F2"/>
    <w:rsid w:val="001B4D75"/>
    <w:rsid w:val="001B5769"/>
    <w:rsid w:val="001B622B"/>
    <w:rsid w:val="001C03E2"/>
    <w:rsid w:val="001C1722"/>
    <w:rsid w:val="001C3754"/>
    <w:rsid w:val="001C3AE0"/>
    <w:rsid w:val="001C698A"/>
    <w:rsid w:val="001D017B"/>
    <w:rsid w:val="001D0CB5"/>
    <w:rsid w:val="001D4428"/>
    <w:rsid w:val="001D546C"/>
    <w:rsid w:val="001D6BFD"/>
    <w:rsid w:val="001D6C18"/>
    <w:rsid w:val="001E10B8"/>
    <w:rsid w:val="001E187D"/>
    <w:rsid w:val="001E4F7B"/>
    <w:rsid w:val="001E5D39"/>
    <w:rsid w:val="001E6C59"/>
    <w:rsid w:val="001E6E0D"/>
    <w:rsid w:val="001E7D9E"/>
    <w:rsid w:val="001F0FCE"/>
    <w:rsid w:val="001F181C"/>
    <w:rsid w:val="001F230A"/>
    <w:rsid w:val="001F41B9"/>
    <w:rsid w:val="001F50CE"/>
    <w:rsid w:val="001F50EE"/>
    <w:rsid w:val="001F52FA"/>
    <w:rsid w:val="001F687A"/>
    <w:rsid w:val="001F7A1E"/>
    <w:rsid w:val="001F7E18"/>
    <w:rsid w:val="00200E31"/>
    <w:rsid w:val="002011FC"/>
    <w:rsid w:val="002017BD"/>
    <w:rsid w:val="002022DD"/>
    <w:rsid w:val="00205405"/>
    <w:rsid w:val="002056D0"/>
    <w:rsid w:val="00205FF3"/>
    <w:rsid w:val="00207559"/>
    <w:rsid w:val="002118B5"/>
    <w:rsid w:val="00212135"/>
    <w:rsid w:val="00213365"/>
    <w:rsid w:val="002134ED"/>
    <w:rsid w:val="00214215"/>
    <w:rsid w:val="00216388"/>
    <w:rsid w:val="00216D8E"/>
    <w:rsid w:val="00216F5A"/>
    <w:rsid w:val="0022005F"/>
    <w:rsid w:val="0022068C"/>
    <w:rsid w:val="00220756"/>
    <w:rsid w:val="002224F7"/>
    <w:rsid w:val="00225B2F"/>
    <w:rsid w:val="00232462"/>
    <w:rsid w:val="002329A0"/>
    <w:rsid w:val="002352E5"/>
    <w:rsid w:val="00237D2E"/>
    <w:rsid w:val="00242293"/>
    <w:rsid w:val="00242538"/>
    <w:rsid w:val="0024335D"/>
    <w:rsid w:val="0024347E"/>
    <w:rsid w:val="00243BF9"/>
    <w:rsid w:val="002444B6"/>
    <w:rsid w:val="00244D1C"/>
    <w:rsid w:val="00245ACB"/>
    <w:rsid w:val="00247091"/>
    <w:rsid w:val="002472E6"/>
    <w:rsid w:val="0024766E"/>
    <w:rsid w:val="0024774D"/>
    <w:rsid w:val="00250BCB"/>
    <w:rsid w:val="00251098"/>
    <w:rsid w:val="00254548"/>
    <w:rsid w:val="00255A53"/>
    <w:rsid w:val="00256268"/>
    <w:rsid w:val="002567A7"/>
    <w:rsid w:val="00256A41"/>
    <w:rsid w:val="002610A0"/>
    <w:rsid w:val="002610F7"/>
    <w:rsid w:val="00262163"/>
    <w:rsid w:val="002638F9"/>
    <w:rsid w:val="00263A14"/>
    <w:rsid w:val="002650D5"/>
    <w:rsid w:val="0026607E"/>
    <w:rsid w:val="0026647F"/>
    <w:rsid w:val="00266EDA"/>
    <w:rsid w:val="00270B57"/>
    <w:rsid w:val="00272AC9"/>
    <w:rsid w:val="00272CC3"/>
    <w:rsid w:val="00273848"/>
    <w:rsid w:val="00273FE8"/>
    <w:rsid w:val="0027502C"/>
    <w:rsid w:val="0027546A"/>
    <w:rsid w:val="00277483"/>
    <w:rsid w:val="0027748C"/>
    <w:rsid w:val="0028201E"/>
    <w:rsid w:val="00282C00"/>
    <w:rsid w:val="00283034"/>
    <w:rsid w:val="00284331"/>
    <w:rsid w:val="002844C6"/>
    <w:rsid w:val="00285AA7"/>
    <w:rsid w:val="00285DB3"/>
    <w:rsid w:val="00290A1D"/>
    <w:rsid w:val="00294C97"/>
    <w:rsid w:val="0029516E"/>
    <w:rsid w:val="00295C9C"/>
    <w:rsid w:val="002A148A"/>
    <w:rsid w:val="002A1D96"/>
    <w:rsid w:val="002A2E10"/>
    <w:rsid w:val="002A4358"/>
    <w:rsid w:val="002A69D9"/>
    <w:rsid w:val="002A6C37"/>
    <w:rsid w:val="002A6DEA"/>
    <w:rsid w:val="002B0F94"/>
    <w:rsid w:val="002B548D"/>
    <w:rsid w:val="002B6BB4"/>
    <w:rsid w:val="002B6F28"/>
    <w:rsid w:val="002B7328"/>
    <w:rsid w:val="002C3E05"/>
    <w:rsid w:val="002C3F15"/>
    <w:rsid w:val="002C6F8F"/>
    <w:rsid w:val="002C7742"/>
    <w:rsid w:val="002C7ADA"/>
    <w:rsid w:val="002D13DF"/>
    <w:rsid w:val="002D1F90"/>
    <w:rsid w:val="002D2277"/>
    <w:rsid w:val="002D2E52"/>
    <w:rsid w:val="002D2F36"/>
    <w:rsid w:val="002D3612"/>
    <w:rsid w:val="002D36B8"/>
    <w:rsid w:val="002D384A"/>
    <w:rsid w:val="002D3969"/>
    <w:rsid w:val="002D3F53"/>
    <w:rsid w:val="002D3F76"/>
    <w:rsid w:val="002D467F"/>
    <w:rsid w:val="002D4F78"/>
    <w:rsid w:val="002D6807"/>
    <w:rsid w:val="002E033E"/>
    <w:rsid w:val="002E0856"/>
    <w:rsid w:val="002E0D3D"/>
    <w:rsid w:val="002E19E4"/>
    <w:rsid w:val="002E3584"/>
    <w:rsid w:val="002E42BB"/>
    <w:rsid w:val="002E456F"/>
    <w:rsid w:val="002E459C"/>
    <w:rsid w:val="002E4965"/>
    <w:rsid w:val="002E4D69"/>
    <w:rsid w:val="002E533B"/>
    <w:rsid w:val="002E551C"/>
    <w:rsid w:val="002E58F3"/>
    <w:rsid w:val="002E59EF"/>
    <w:rsid w:val="002E5BA2"/>
    <w:rsid w:val="002E6025"/>
    <w:rsid w:val="002E6138"/>
    <w:rsid w:val="002F1AF6"/>
    <w:rsid w:val="002F46ED"/>
    <w:rsid w:val="002F4F3E"/>
    <w:rsid w:val="002F618A"/>
    <w:rsid w:val="002F6D2E"/>
    <w:rsid w:val="0030182A"/>
    <w:rsid w:val="003024DD"/>
    <w:rsid w:val="0030255C"/>
    <w:rsid w:val="0030295D"/>
    <w:rsid w:val="00302AEE"/>
    <w:rsid w:val="00303BEC"/>
    <w:rsid w:val="00304356"/>
    <w:rsid w:val="00305C5C"/>
    <w:rsid w:val="00307623"/>
    <w:rsid w:val="0031191B"/>
    <w:rsid w:val="00311ACF"/>
    <w:rsid w:val="00312DF5"/>
    <w:rsid w:val="003136CD"/>
    <w:rsid w:val="00313DF1"/>
    <w:rsid w:val="003151C9"/>
    <w:rsid w:val="003156AF"/>
    <w:rsid w:val="00315B25"/>
    <w:rsid w:val="003203EB"/>
    <w:rsid w:val="00320FD6"/>
    <w:rsid w:val="003214B7"/>
    <w:rsid w:val="00321A0A"/>
    <w:rsid w:val="00322044"/>
    <w:rsid w:val="003234CC"/>
    <w:rsid w:val="00323C04"/>
    <w:rsid w:val="0032443C"/>
    <w:rsid w:val="00327158"/>
    <w:rsid w:val="00330ECE"/>
    <w:rsid w:val="003336A9"/>
    <w:rsid w:val="0033398A"/>
    <w:rsid w:val="00335FF3"/>
    <w:rsid w:val="00341E63"/>
    <w:rsid w:val="00342454"/>
    <w:rsid w:val="0034266C"/>
    <w:rsid w:val="00344E3B"/>
    <w:rsid w:val="00345D39"/>
    <w:rsid w:val="00346592"/>
    <w:rsid w:val="00346756"/>
    <w:rsid w:val="00346C7B"/>
    <w:rsid w:val="00346EB7"/>
    <w:rsid w:val="00347045"/>
    <w:rsid w:val="00350878"/>
    <w:rsid w:val="00350CC1"/>
    <w:rsid w:val="00351A44"/>
    <w:rsid w:val="003536B8"/>
    <w:rsid w:val="00353F4D"/>
    <w:rsid w:val="00355A8F"/>
    <w:rsid w:val="00355C97"/>
    <w:rsid w:val="0035605B"/>
    <w:rsid w:val="003565AE"/>
    <w:rsid w:val="00356857"/>
    <w:rsid w:val="00356FCC"/>
    <w:rsid w:val="00357D6D"/>
    <w:rsid w:val="003615BD"/>
    <w:rsid w:val="00364697"/>
    <w:rsid w:val="0036500C"/>
    <w:rsid w:val="00365687"/>
    <w:rsid w:val="00366F48"/>
    <w:rsid w:val="00367A7D"/>
    <w:rsid w:val="00370189"/>
    <w:rsid w:val="0037116A"/>
    <w:rsid w:val="0037346C"/>
    <w:rsid w:val="0037445E"/>
    <w:rsid w:val="0037561B"/>
    <w:rsid w:val="00375937"/>
    <w:rsid w:val="00375F95"/>
    <w:rsid w:val="00380201"/>
    <w:rsid w:val="00380615"/>
    <w:rsid w:val="00382CBC"/>
    <w:rsid w:val="00382CEA"/>
    <w:rsid w:val="00383558"/>
    <w:rsid w:val="00383E14"/>
    <w:rsid w:val="00384B9B"/>
    <w:rsid w:val="003855EE"/>
    <w:rsid w:val="00386888"/>
    <w:rsid w:val="00386A38"/>
    <w:rsid w:val="00392CFA"/>
    <w:rsid w:val="00395BAF"/>
    <w:rsid w:val="003A0B02"/>
    <w:rsid w:val="003A1D2E"/>
    <w:rsid w:val="003A3840"/>
    <w:rsid w:val="003A4CEF"/>
    <w:rsid w:val="003A5067"/>
    <w:rsid w:val="003A55BA"/>
    <w:rsid w:val="003A5855"/>
    <w:rsid w:val="003A5C57"/>
    <w:rsid w:val="003A65ED"/>
    <w:rsid w:val="003B2E9C"/>
    <w:rsid w:val="003B634E"/>
    <w:rsid w:val="003B7368"/>
    <w:rsid w:val="003B78AE"/>
    <w:rsid w:val="003B7DD3"/>
    <w:rsid w:val="003C2EF7"/>
    <w:rsid w:val="003C342E"/>
    <w:rsid w:val="003C41F9"/>
    <w:rsid w:val="003C4972"/>
    <w:rsid w:val="003C4F17"/>
    <w:rsid w:val="003D15E6"/>
    <w:rsid w:val="003D1DFF"/>
    <w:rsid w:val="003D1E43"/>
    <w:rsid w:val="003D2142"/>
    <w:rsid w:val="003D25F3"/>
    <w:rsid w:val="003D2C2D"/>
    <w:rsid w:val="003D3270"/>
    <w:rsid w:val="003D5EF3"/>
    <w:rsid w:val="003E0047"/>
    <w:rsid w:val="003E1260"/>
    <w:rsid w:val="003E130D"/>
    <w:rsid w:val="003E350E"/>
    <w:rsid w:val="003E36BB"/>
    <w:rsid w:val="003E4A42"/>
    <w:rsid w:val="003E66C7"/>
    <w:rsid w:val="003E6DF6"/>
    <w:rsid w:val="003F1021"/>
    <w:rsid w:val="003F17A5"/>
    <w:rsid w:val="003F2504"/>
    <w:rsid w:val="003F2A0F"/>
    <w:rsid w:val="003F3600"/>
    <w:rsid w:val="003F55B1"/>
    <w:rsid w:val="003F56C0"/>
    <w:rsid w:val="003F6A9D"/>
    <w:rsid w:val="003F6E47"/>
    <w:rsid w:val="003F7DE5"/>
    <w:rsid w:val="00400134"/>
    <w:rsid w:val="00401F0A"/>
    <w:rsid w:val="00404471"/>
    <w:rsid w:val="0040452B"/>
    <w:rsid w:val="00404638"/>
    <w:rsid w:val="00405E9B"/>
    <w:rsid w:val="00405ED2"/>
    <w:rsid w:val="00406527"/>
    <w:rsid w:val="00410CFD"/>
    <w:rsid w:val="004117CA"/>
    <w:rsid w:val="00412A69"/>
    <w:rsid w:val="00412B0F"/>
    <w:rsid w:val="00412D91"/>
    <w:rsid w:val="00413F84"/>
    <w:rsid w:val="0041439C"/>
    <w:rsid w:val="004153FA"/>
    <w:rsid w:val="00417A39"/>
    <w:rsid w:val="00422171"/>
    <w:rsid w:val="00422ECC"/>
    <w:rsid w:val="00422EED"/>
    <w:rsid w:val="00424B95"/>
    <w:rsid w:val="00425755"/>
    <w:rsid w:val="00426CCB"/>
    <w:rsid w:val="00427162"/>
    <w:rsid w:val="00430F03"/>
    <w:rsid w:val="0043184C"/>
    <w:rsid w:val="00432E66"/>
    <w:rsid w:val="00434A2E"/>
    <w:rsid w:val="00435594"/>
    <w:rsid w:val="004357BA"/>
    <w:rsid w:val="00436A24"/>
    <w:rsid w:val="00436A65"/>
    <w:rsid w:val="00436B06"/>
    <w:rsid w:val="00441D5E"/>
    <w:rsid w:val="00442B21"/>
    <w:rsid w:val="00443830"/>
    <w:rsid w:val="00443981"/>
    <w:rsid w:val="00445782"/>
    <w:rsid w:val="00445A5B"/>
    <w:rsid w:val="00445ADB"/>
    <w:rsid w:val="00446125"/>
    <w:rsid w:val="00446F69"/>
    <w:rsid w:val="00447717"/>
    <w:rsid w:val="004509B6"/>
    <w:rsid w:val="00450AA6"/>
    <w:rsid w:val="00451A90"/>
    <w:rsid w:val="00451F46"/>
    <w:rsid w:val="00454813"/>
    <w:rsid w:val="0045588E"/>
    <w:rsid w:val="004558DA"/>
    <w:rsid w:val="004558F8"/>
    <w:rsid w:val="00457C8F"/>
    <w:rsid w:val="00457CC4"/>
    <w:rsid w:val="00460238"/>
    <w:rsid w:val="00460428"/>
    <w:rsid w:val="0046267B"/>
    <w:rsid w:val="00463D30"/>
    <w:rsid w:val="004646B3"/>
    <w:rsid w:val="00464E11"/>
    <w:rsid w:val="004653B5"/>
    <w:rsid w:val="00471254"/>
    <w:rsid w:val="00471257"/>
    <w:rsid w:val="00471C05"/>
    <w:rsid w:val="00472BF1"/>
    <w:rsid w:val="004736A5"/>
    <w:rsid w:val="00475108"/>
    <w:rsid w:val="00475A12"/>
    <w:rsid w:val="004776D8"/>
    <w:rsid w:val="00480752"/>
    <w:rsid w:val="00481835"/>
    <w:rsid w:val="0048220A"/>
    <w:rsid w:val="00483B42"/>
    <w:rsid w:val="00484354"/>
    <w:rsid w:val="00484EFE"/>
    <w:rsid w:val="00485A9E"/>
    <w:rsid w:val="00485ABA"/>
    <w:rsid w:val="004903B1"/>
    <w:rsid w:val="00490B70"/>
    <w:rsid w:val="00490C5A"/>
    <w:rsid w:val="00492AA9"/>
    <w:rsid w:val="004949A6"/>
    <w:rsid w:val="00495206"/>
    <w:rsid w:val="004A03BB"/>
    <w:rsid w:val="004A0CCC"/>
    <w:rsid w:val="004A20B6"/>
    <w:rsid w:val="004A20C7"/>
    <w:rsid w:val="004A271F"/>
    <w:rsid w:val="004A28F7"/>
    <w:rsid w:val="004A2D52"/>
    <w:rsid w:val="004A2F2F"/>
    <w:rsid w:val="004A33FE"/>
    <w:rsid w:val="004A3FEC"/>
    <w:rsid w:val="004A4132"/>
    <w:rsid w:val="004A4417"/>
    <w:rsid w:val="004A6CC1"/>
    <w:rsid w:val="004A75C0"/>
    <w:rsid w:val="004B0938"/>
    <w:rsid w:val="004B20F8"/>
    <w:rsid w:val="004B234F"/>
    <w:rsid w:val="004B2857"/>
    <w:rsid w:val="004B379E"/>
    <w:rsid w:val="004B53B0"/>
    <w:rsid w:val="004B5631"/>
    <w:rsid w:val="004B76CD"/>
    <w:rsid w:val="004C1B1F"/>
    <w:rsid w:val="004C3140"/>
    <w:rsid w:val="004C3CF5"/>
    <w:rsid w:val="004C3E04"/>
    <w:rsid w:val="004C63DA"/>
    <w:rsid w:val="004C6C34"/>
    <w:rsid w:val="004C6E5C"/>
    <w:rsid w:val="004C7D86"/>
    <w:rsid w:val="004D2528"/>
    <w:rsid w:val="004D509C"/>
    <w:rsid w:val="004D6567"/>
    <w:rsid w:val="004D6D64"/>
    <w:rsid w:val="004D75E9"/>
    <w:rsid w:val="004E010C"/>
    <w:rsid w:val="004E0386"/>
    <w:rsid w:val="004E0C77"/>
    <w:rsid w:val="004E2887"/>
    <w:rsid w:val="004E3754"/>
    <w:rsid w:val="004E42F7"/>
    <w:rsid w:val="004E46AC"/>
    <w:rsid w:val="004E51CB"/>
    <w:rsid w:val="004E5915"/>
    <w:rsid w:val="004E6474"/>
    <w:rsid w:val="004E657C"/>
    <w:rsid w:val="004E67D0"/>
    <w:rsid w:val="004E763D"/>
    <w:rsid w:val="004F03B2"/>
    <w:rsid w:val="004F0FDE"/>
    <w:rsid w:val="004F232C"/>
    <w:rsid w:val="004F3232"/>
    <w:rsid w:val="004F4AE4"/>
    <w:rsid w:val="004F4F31"/>
    <w:rsid w:val="004F5ACA"/>
    <w:rsid w:val="004F5BDE"/>
    <w:rsid w:val="004F67B7"/>
    <w:rsid w:val="004F74DA"/>
    <w:rsid w:val="004F7896"/>
    <w:rsid w:val="00500097"/>
    <w:rsid w:val="00500478"/>
    <w:rsid w:val="00500A77"/>
    <w:rsid w:val="00500ED3"/>
    <w:rsid w:val="0050177F"/>
    <w:rsid w:val="0050197A"/>
    <w:rsid w:val="005028E5"/>
    <w:rsid w:val="00503CC3"/>
    <w:rsid w:val="00503F9F"/>
    <w:rsid w:val="00504BA8"/>
    <w:rsid w:val="0050528F"/>
    <w:rsid w:val="0050710F"/>
    <w:rsid w:val="00507CB2"/>
    <w:rsid w:val="00512061"/>
    <w:rsid w:val="005128E5"/>
    <w:rsid w:val="005129A3"/>
    <w:rsid w:val="00513B72"/>
    <w:rsid w:val="00514FD7"/>
    <w:rsid w:val="005162E6"/>
    <w:rsid w:val="0052059E"/>
    <w:rsid w:val="00520AED"/>
    <w:rsid w:val="00520E8B"/>
    <w:rsid w:val="005233F2"/>
    <w:rsid w:val="00523969"/>
    <w:rsid w:val="00525BFD"/>
    <w:rsid w:val="005265EB"/>
    <w:rsid w:val="00532F17"/>
    <w:rsid w:val="005332CC"/>
    <w:rsid w:val="00535856"/>
    <w:rsid w:val="00536118"/>
    <w:rsid w:val="00540B23"/>
    <w:rsid w:val="005421E7"/>
    <w:rsid w:val="005429BE"/>
    <w:rsid w:val="00542E20"/>
    <w:rsid w:val="00543208"/>
    <w:rsid w:val="00543DEB"/>
    <w:rsid w:val="005448B6"/>
    <w:rsid w:val="00544EF7"/>
    <w:rsid w:val="005462F4"/>
    <w:rsid w:val="00546567"/>
    <w:rsid w:val="00550D6D"/>
    <w:rsid w:val="005516B2"/>
    <w:rsid w:val="00551F9C"/>
    <w:rsid w:val="00553108"/>
    <w:rsid w:val="00553195"/>
    <w:rsid w:val="00556189"/>
    <w:rsid w:val="00556199"/>
    <w:rsid w:val="00556F68"/>
    <w:rsid w:val="005615C0"/>
    <w:rsid w:val="00561B9D"/>
    <w:rsid w:val="00563018"/>
    <w:rsid w:val="00563C96"/>
    <w:rsid w:val="00565BA3"/>
    <w:rsid w:val="0056694F"/>
    <w:rsid w:val="00567F47"/>
    <w:rsid w:val="0057045A"/>
    <w:rsid w:val="00571560"/>
    <w:rsid w:val="00571F67"/>
    <w:rsid w:val="00572980"/>
    <w:rsid w:val="00572DC9"/>
    <w:rsid w:val="00572F4E"/>
    <w:rsid w:val="0057317E"/>
    <w:rsid w:val="00575E02"/>
    <w:rsid w:val="00576B6D"/>
    <w:rsid w:val="00577084"/>
    <w:rsid w:val="00577285"/>
    <w:rsid w:val="005808ED"/>
    <w:rsid w:val="0058195E"/>
    <w:rsid w:val="005820DC"/>
    <w:rsid w:val="00584D40"/>
    <w:rsid w:val="005868E6"/>
    <w:rsid w:val="00587643"/>
    <w:rsid w:val="00592425"/>
    <w:rsid w:val="00593B3F"/>
    <w:rsid w:val="005961A3"/>
    <w:rsid w:val="005A1E13"/>
    <w:rsid w:val="005A2C77"/>
    <w:rsid w:val="005A3C73"/>
    <w:rsid w:val="005A4C66"/>
    <w:rsid w:val="005A6FD9"/>
    <w:rsid w:val="005B0F63"/>
    <w:rsid w:val="005B1717"/>
    <w:rsid w:val="005B1C31"/>
    <w:rsid w:val="005B1E95"/>
    <w:rsid w:val="005B3723"/>
    <w:rsid w:val="005B5D69"/>
    <w:rsid w:val="005B6981"/>
    <w:rsid w:val="005B7037"/>
    <w:rsid w:val="005B70E5"/>
    <w:rsid w:val="005C0B65"/>
    <w:rsid w:val="005C23DD"/>
    <w:rsid w:val="005C24CB"/>
    <w:rsid w:val="005C43DD"/>
    <w:rsid w:val="005C4996"/>
    <w:rsid w:val="005C4E06"/>
    <w:rsid w:val="005C5A4E"/>
    <w:rsid w:val="005C5E1F"/>
    <w:rsid w:val="005D0449"/>
    <w:rsid w:val="005D0639"/>
    <w:rsid w:val="005D07D2"/>
    <w:rsid w:val="005D0B0C"/>
    <w:rsid w:val="005D181A"/>
    <w:rsid w:val="005D192F"/>
    <w:rsid w:val="005D1CD5"/>
    <w:rsid w:val="005D2325"/>
    <w:rsid w:val="005D2613"/>
    <w:rsid w:val="005D285D"/>
    <w:rsid w:val="005D3EBC"/>
    <w:rsid w:val="005D409F"/>
    <w:rsid w:val="005D53C8"/>
    <w:rsid w:val="005D56F3"/>
    <w:rsid w:val="005D5852"/>
    <w:rsid w:val="005D781B"/>
    <w:rsid w:val="005D7D4A"/>
    <w:rsid w:val="005E0476"/>
    <w:rsid w:val="005E0604"/>
    <w:rsid w:val="005E0EB9"/>
    <w:rsid w:val="005E3779"/>
    <w:rsid w:val="005E3A60"/>
    <w:rsid w:val="005E41CF"/>
    <w:rsid w:val="005E5AE6"/>
    <w:rsid w:val="005E654B"/>
    <w:rsid w:val="005E74BD"/>
    <w:rsid w:val="005F019E"/>
    <w:rsid w:val="005F19F6"/>
    <w:rsid w:val="005F2A28"/>
    <w:rsid w:val="005F30AF"/>
    <w:rsid w:val="005F348C"/>
    <w:rsid w:val="005F46A6"/>
    <w:rsid w:val="005F6558"/>
    <w:rsid w:val="005F68E0"/>
    <w:rsid w:val="005F6B45"/>
    <w:rsid w:val="0060072A"/>
    <w:rsid w:val="00600A41"/>
    <w:rsid w:val="00602984"/>
    <w:rsid w:val="00604B19"/>
    <w:rsid w:val="006050E7"/>
    <w:rsid w:val="00607C08"/>
    <w:rsid w:val="00611F2E"/>
    <w:rsid w:val="00613B84"/>
    <w:rsid w:val="00616097"/>
    <w:rsid w:val="0061689C"/>
    <w:rsid w:val="00616C1C"/>
    <w:rsid w:val="0062179B"/>
    <w:rsid w:val="00622A7D"/>
    <w:rsid w:val="00623789"/>
    <w:rsid w:val="006248B1"/>
    <w:rsid w:val="0062530F"/>
    <w:rsid w:val="006263CF"/>
    <w:rsid w:val="00626737"/>
    <w:rsid w:val="006276F6"/>
    <w:rsid w:val="0063051D"/>
    <w:rsid w:val="00630EF3"/>
    <w:rsid w:val="006311CD"/>
    <w:rsid w:val="006316E5"/>
    <w:rsid w:val="00631786"/>
    <w:rsid w:val="0063183C"/>
    <w:rsid w:val="006318FA"/>
    <w:rsid w:val="00631A0F"/>
    <w:rsid w:val="00635575"/>
    <w:rsid w:val="00635635"/>
    <w:rsid w:val="0063592A"/>
    <w:rsid w:val="00637B8C"/>
    <w:rsid w:val="00642A05"/>
    <w:rsid w:val="00643735"/>
    <w:rsid w:val="0064417B"/>
    <w:rsid w:val="00645ACE"/>
    <w:rsid w:val="00646963"/>
    <w:rsid w:val="00650AB4"/>
    <w:rsid w:val="00653A06"/>
    <w:rsid w:val="00653C66"/>
    <w:rsid w:val="00656C73"/>
    <w:rsid w:val="006615D2"/>
    <w:rsid w:val="00661676"/>
    <w:rsid w:val="006616FC"/>
    <w:rsid w:val="006634DF"/>
    <w:rsid w:val="00663B42"/>
    <w:rsid w:val="006649B8"/>
    <w:rsid w:val="00666C03"/>
    <w:rsid w:val="00667E34"/>
    <w:rsid w:val="00671204"/>
    <w:rsid w:val="00671B40"/>
    <w:rsid w:val="0067299E"/>
    <w:rsid w:val="00672A95"/>
    <w:rsid w:val="00672B06"/>
    <w:rsid w:val="00674C2F"/>
    <w:rsid w:val="00674F20"/>
    <w:rsid w:val="0067568A"/>
    <w:rsid w:val="00677D45"/>
    <w:rsid w:val="00681CA4"/>
    <w:rsid w:val="00682347"/>
    <w:rsid w:val="0068256E"/>
    <w:rsid w:val="00683567"/>
    <w:rsid w:val="006839AF"/>
    <w:rsid w:val="0068416B"/>
    <w:rsid w:val="006845BA"/>
    <w:rsid w:val="0068462E"/>
    <w:rsid w:val="0068463A"/>
    <w:rsid w:val="006847BD"/>
    <w:rsid w:val="00685374"/>
    <w:rsid w:val="006862B0"/>
    <w:rsid w:val="00686A85"/>
    <w:rsid w:val="00691BDA"/>
    <w:rsid w:val="00691E66"/>
    <w:rsid w:val="00692283"/>
    <w:rsid w:val="00692EB1"/>
    <w:rsid w:val="00695355"/>
    <w:rsid w:val="00695ED9"/>
    <w:rsid w:val="00695FAC"/>
    <w:rsid w:val="006970A8"/>
    <w:rsid w:val="0069753C"/>
    <w:rsid w:val="006A0749"/>
    <w:rsid w:val="006A16AD"/>
    <w:rsid w:val="006A1917"/>
    <w:rsid w:val="006A1CEE"/>
    <w:rsid w:val="006A24F9"/>
    <w:rsid w:val="006A291E"/>
    <w:rsid w:val="006A4629"/>
    <w:rsid w:val="006A59A6"/>
    <w:rsid w:val="006A600C"/>
    <w:rsid w:val="006A7622"/>
    <w:rsid w:val="006A771B"/>
    <w:rsid w:val="006B1C32"/>
    <w:rsid w:val="006B3085"/>
    <w:rsid w:val="006B3AD5"/>
    <w:rsid w:val="006B3D1B"/>
    <w:rsid w:val="006B45FC"/>
    <w:rsid w:val="006C0A19"/>
    <w:rsid w:val="006C0AC2"/>
    <w:rsid w:val="006C320C"/>
    <w:rsid w:val="006C3A92"/>
    <w:rsid w:val="006C4B98"/>
    <w:rsid w:val="006C5B48"/>
    <w:rsid w:val="006C698B"/>
    <w:rsid w:val="006D02A4"/>
    <w:rsid w:val="006D0B71"/>
    <w:rsid w:val="006D0F5F"/>
    <w:rsid w:val="006D141D"/>
    <w:rsid w:val="006D181B"/>
    <w:rsid w:val="006D304C"/>
    <w:rsid w:val="006D3817"/>
    <w:rsid w:val="006D47B5"/>
    <w:rsid w:val="006D4833"/>
    <w:rsid w:val="006D4CBD"/>
    <w:rsid w:val="006D59DC"/>
    <w:rsid w:val="006E0EBD"/>
    <w:rsid w:val="006E22C6"/>
    <w:rsid w:val="006E2A72"/>
    <w:rsid w:val="006E35E5"/>
    <w:rsid w:val="006E420D"/>
    <w:rsid w:val="006E4D69"/>
    <w:rsid w:val="006E5F81"/>
    <w:rsid w:val="006F0922"/>
    <w:rsid w:val="006F10D5"/>
    <w:rsid w:val="006F285D"/>
    <w:rsid w:val="006F4B7A"/>
    <w:rsid w:val="006F54E8"/>
    <w:rsid w:val="006F6046"/>
    <w:rsid w:val="006F6FA5"/>
    <w:rsid w:val="006F7D32"/>
    <w:rsid w:val="007008D4"/>
    <w:rsid w:val="00701D6C"/>
    <w:rsid w:val="0070427D"/>
    <w:rsid w:val="00705619"/>
    <w:rsid w:val="0070615E"/>
    <w:rsid w:val="0070671F"/>
    <w:rsid w:val="00706975"/>
    <w:rsid w:val="00707688"/>
    <w:rsid w:val="00710532"/>
    <w:rsid w:val="007108C2"/>
    <w:rsid w:val="007110DD"/>
    <w:rsid w:val="00711C94"/>
    <w:rsid w:val="0071304E"/>
    <w:rsid w:val="007147D0"/>
    <w:rsid w:val="007151BF"/>
    <w:rsid w:val="00715A91"/>
    <w:rsid w:val="007169EE"/>
    <w:rsid w:val="00717B73"/>
    <w:rsid w:val="00721C2E"/>
    <w:rsid w:val="00723277"/>
    <w:rsid w:val="007233A3"/>
    <w:rsid w:val="007245F3"/>
    <w:rsid w:val="00724A61"/>
    <w:rsid w:val="007302C1"/>
    <w:rsid w:val="00731E8E"/>
    <w:rsid w:val="00732376"/>
    <w:rsid w:val="00732855"/>
    <w:rsid w:val="00733096"/>
    <w:rsid w:val="00734B32"/>
    <w:rsid w:val="00734B77"/>
    <w:rsid w:val="007366A7"/>
    <w:rsid w:val="00736832"/>
    <w:rsid w:val="00736D6B"/>
    <w:rsid w:val="007375AF"/>
    <w:rsid w:val="00737BDE"/>
    <w:rsid w:val="00737D8B"/>
    <w:rsid w:val="00740006"/>
    <w:rsid w:val="007417A4"/>
    <w:rsid w:val="007426D0"/>
    <w:rsid w:val="007431C4"/>
    <w:rsid w:val="00743D36"/>
    <w:rsid w:val="00744629"/>
    <w:rsid w:val="00746940"/>
    <w:rsid w:val="007505EA"/>
    <w:rsid w:val="00751CD3"/>
    <w:rsid w:val="00751EFA"/>
    <w:rsid w:val="007520FF"/>
    <w:rsid w:val="00753958"/>
    <w:rsid w:val="007539EE"/>
    <w:rsid w:val="0075476A"/>
    <w:rsid w:val="00754910"/>
    <w:rsid w:val="00754A0F"/>
    <w:rsid w:val="00755A3E"/>
    <w:rsid w:val="00762768"/>
    <w:rsid w:val="0076360F"/>
    <w:rsid w:val="00763A73"/>
    <w:rsid w:val="00763DE5"/>
    <w:rsid w:val="007648F4"/>
    <w:rsid w:val="00765594"/>
    <w:rsid w:val="0076690B"/>
    <w:rsid w:val="00767C8A"/>
    <w:rsid w:val="0077072A"/>
    <w:rsid w:val="00770FEB"/>
    <w:rsid w:val="0077124C"/>
    <w:rsid w:val="0077236E"/>
    <w:rsid w:val="00773F15"/>
    <w:rsid w:val="00776590"/>
    <w:rsid w:val="0077668F"/>
    <w:rsid w:val="007773F4"/>
    <w:rsid w:val="007817AF"/>
    <w:rsid w:val="00783D8F"/>
    <w:rsid w:val="007852DC"/>
    <w:rsid w:val="00785853"/>
    <w:rsid w:val="007860A3"/>
    <w:rsid w:val="007903B3"/>
    <w:rsid w:val="0079058A"/>
    <w:rsid w:val="00790598"/>
    <w:rsid w:val="00792709"/>
    <w:rsid w:val="00792EAA"/>
    <w:rsid w:val="00794AB7"/>
    <w:rsid w:val="00794D45"/>
    <w:rsid w:val="00795F5A"/>
    <w:rsid w:val="007962C4"/>
    <w:rsid w:val="00796814"/>
    <w:rsid w:val="007974DC"/>
    <w:rsid w:val="00797903"/>
    <w:rsid w:val="007A0E76"/>
    <w:rsid w:val="007A1B6B"/>
    <w:rsid w:val="007A1D34"/>
    <w:rsid w:val="007A1E19"/>
    <w:rsid w:val="007A26C8"/>
    <w:rsid w:val="007A34F5"/>
    <w:rsid w:val="007A367B"/>
    <w:rsid w:val="007A3C48"/>
    <w:rsid w:val="007A5936"/>
    <w:rsid w:val="007A5B07"/>
    <w:rsid w:val="007A74A2"/>
    <w:rsid w:val="007A7950"/>
    <w:rsid w:val="007B0D86"/>
    <w:rsid w:val="007B239F"/>
    <w:rsid w:val="007B4191"/>
    <w:rsid w:val="007B589B"/>
    <w:rsid w:val="007B6C7F"/>
    <w:rsid w:val="007B6DB2"/>
    <w:rsid w:val="007B7C14"/>
    <w:rsid w:val="007C2446"/>
    <w:rsid w:val="007C3671"/>
    <w:rsid w:val="007C3A39"/>
    <w:rsid w:val="007C44C4"/>
    <w:rsid w:val="007C773C"/>
    <w:rsid w:val="007C777A"/>
    <w:rsid w:val="007C7A06"/>
    <w:rsid w:val="007D0F7B"/>
    <w:rsid w:val="007D2214"/>
    <w:rsid w:val="007D2F12"/>
    <w:rsid w:val="007D39C1"/>
    <w:rsid w:val="007D40D8"/>
    <w:rsid w:val="007D4448"/>
    <w:rsid w:val="007D4547"/>
    <w:rsid w:val="007D5972"/>
    <w:rsid w:val="007E0676"/>
    <w:rsid w:val="007E1348"/>
    <w:rsid w:val="007E1BCF"/>
    <w:rsid w:val="007E1E4F"/>
    <w:rsid w:val="007E2363"/>
    <w:rsid w:val="007E3469"/>
    <w:rsid w:val="007E3B51"/>
    <w:rsid w:val="007E3DB4"/>
    <w:rsid w:val="007E553E"/>
    <w:rsid w:val="007E582B"/>
    <w:rsid w:val="007E5D93"/>
    <w:rsid w:val="007E797F"/>
    <w:rsid w:val="007F020F"/>
    <w:rsid w:val="007F15E5"/>
    <w:rsid w:val="007F21F1"/>
    <w:rsid w:val="007F3A21"/>
    <w:rsid w:val="007F3E4B"/>
    <w:rsid w:val="007F540D"/>
    <w:rsid w:val="007F5C62"/>
    <w:rsid w:val="007F7729"/>
    <w:rsid w:val="007F7985"/>
    <w:rsid w:val="00800BB3"/>
    <w:rsid w:val="0080223B"/>
    <w:rsid w:val="008031AD"/>
    <w:rsid w:val="00803244"/>
    <w:rsid w:val="00803DB9"/>
    <w:rsid w:val="0080564D"/>
    <w:rsid w:val="00806B66"/>
    <w:rsid w:val="0081066D"/>
    <w:rsid w:val="00810C12"/>
    <w:rsid w:val="008130F1"/>
    <w:rsid w:val="00813D5B"/>
    <w:rsid w:val="008140F1"/>
    <w:rsid w:val="00814C5C"/>
    <w:rsid w:val="008177B6"/>
    <w:rsid w:val="008178B0"/>
    <w:rsid w:val="008205E1"/>
    <w:rsid w:val="00821E2D"/>
    <w:rsid w:val="008245F9"/>
    <w:rsid w:val="00824965"/>
    <w:rsid w:val="00824B98"/>
    <w:rsid w:val="00824FC9"/>
    <w:rsid w:val="0082516A"/>
    <w:rsid w:val="00825930"/>
    <w:rsid w:val="00825D38"/>
    <w:rsid w:val="00826D18"/>
    <w:rsid w:val="008313DA"/>
    <w:rsid w:val="00831423"/>
    <w:rsid w:val="00831FA5"/>
    <w:rsid w:val="0083299E"/>
    <w:rsid w:val="00832DC7"/>
    <w:rsid w:val="00834CAE"/>
    <w:rsid w:val="00835248"/>
    <w:rsid w:val="00837C73"/>
    <w:rsid w:val="00840639"/>
    <w:rsid w:val="00841857"/>
    <w:rsid w:val="00842233"/>
    <w:rsid w:val="00843933"/>
    <w:rsid w:val="00843C14"/>
    <w:rsid w:val="0084411F"/>
    <w:rsid w:val="0084679D"/>
    <w:rsid w:val="008473FE"/>
    <w:rsid w:val="0084754E"/>
    <w:rsid w:val="00847B17"/>
    <w:rsid w:val="00847B31"/>
    <w:rsid w:val="00850166"/>
    <w:rsid w:val="00851DDA"/>
    <w:rsid w:val="00852E5C"/>
    <w:rsid w:val="00854498"/>
    <w:rsid w:val="008549BE"/>
    <w:rsid w:val="0085660F"/>
    <w:rsid w:val="00857F75"/>
    <w:rsid w:val="00860343"/>
    <w:rsid w:val="00860523"/>
    <w:rsid w:val="0086350B"/>
    <w:rsid w:val="00864116"/>
    <w:rsid w:val="00864645"/>
    <w:rsid w:val="008648EA"/>
    <w:rsid w:val="008651EC"/>
    <w:rsid w:val="008654C8"/>
    <w:rsid w:val="00866A72"/>
    <w:rsid w:val="008670C2"/>
    <w:rsid w:val="00870FB1"/>
    <w:rsid w:val="0087104C"/>
    <w:rsid w:val="00873077"/>
    <w:rsid w:val="00873B89"/>
    <w:rsid w:val="00881B76"/>
    <w:rsid w:val="0088210F"/>
    <w:rsid w:val="008821EE"/>
    <w:rsid w:val="0088352F"/>
    <w:rsid w:val="00884E0F"/>
    <w:rsid w:val="008922A6"/>
    <w:rsid w:val="008927BB"/>
    <w:rsid w:val="008940F0"/>
    <w:rsid w:val="00897084"/>
    <w:rsid w:val="00897D5E"/>
    <w:rsid w:val="008A4C42"/>
    <w:rsid w:val="008A6B0C"/>
    <w:rsid w:val="008A74FD"/>
    <w:rsid w:val="008A7B6A"/>
    <w:rsid w:val="008A7CA7"/>
    <w:rsid w:val="008B0F90"/>
    <w:rsid w:val="008B132B"/>
    <w:rsid w:val="008B15D0"/>
    <w:rsid w:val="008B300B"/>
    <w:rsid w:val="008B4665"/>
    <w:rsid w:val="008B54C7"/>
    <w:rsid w:val="008B6C11"/>
    <w:rsid w:val="008B74AD"/>
    <w:rsid w:val="008B768F"/>
    <w:rsid w:val="008C139A"/>
    <w:rsid w:val="008C17AF"/>
    <w:rsid w:val="008C3977"/>
    <w:rsid w:val="008C4158"/>
    <w:rsid w:val="008C42F4"/>
    <w:rsid w:val="008C47EF"/>
    <w:rsid w:val="008C5505"/>
    <w:rsid w:val="008C63AF"/>
    <w:rsid w:val="008C6ACC"/>
    <w:rsid w:val="008C6BBE"/>
    <w:rsid w:val="008C73EA"/>
    <w:rsid w:val="008C76EF"/>
    <w:rsid w:val="008D2710"/>
    <w:rsid w:val="008D3C4F"/>
    <w:rsid w:val="008D4A00"/>
    <w:rsid w:val="008D5D55"/>
    <w:rsid w:val="008E0CDE"/>
    <w:rsid w:val="008E18B3"/>
    <w:rsid w:val="008E2289"/>
    <w:rsid w:val="008E2CEA"/>
    <w:rsid w:val="008E2EE2"/>
    <w:rsid w:val="008E4CB7"/>
    <w:rsid w:val="008E6F6E"/>
    <w:rsid w:val="008E747A"/>
    <w:rsid w:val="008E7C0D"/>
    <w:rsid w:val="008F14A0"/>
    <w:rsid w:val="008F1D79"/>
    <w:rsid w:val="008F526C"/>
    <w:rsid w:val="008F54EB"/>
    <w:rsid w:val="008F5A5B"/>
    <w:rsid w:val="008F69E8"/>
    <w:rsid w:val="008F6E7D"/>
    <w:rsid w:val="008F7567"/>
    <w:rsid w:val="00900E8B"/>
    <w:rsid w:val="00901E07"/>
    <w:rsid w:val="0090235F"/>
    <w:rsid w:val="0090273A"/>
    <w:rsid w:val="0090458B"/>
    <w:rsid w:val="00910E58"/>
    <w:rsid w:val="009140B4"/>
    <w:rsid w:val="0091430C"/>
    <w:rsid w:val="00916059"/>
    <w:rsid w:val="00916B0F"/>
    <w:rsid w:val="00917A88"/>
    <w:rsid w:val="00917B00"/>
    <w:rsid w:val="00920243"/>
    <w:rsid w:val="009214D7"/>
    <w:rsid w:val="00921641"/>
    <w:rsid w:val="00921C68"/>
    <w:rsid w:val="009221E5"/>
    <w:rsid w:val="009229E5"/>
    <w:rsid w:val="00923851"/>
    <w:rsid w:val="009263AA"/>
    <w:rsid w:val="009263D8"/>
    <w:rsid w:val="00926DF2"/>
    <w:rsid w:val="00927865"/>
    <w:rsid w:val="00931775"/>
    <w:rsid w:val="009325FC"/>
    <w:rsid w:val="009328EC"/>
    <w:rsid w:val="00932E48"/>
    <w:rsid w:val="009338F8"/>
    <w:rsid w:val="00933F76"/>
    <w:rsid w:val="009347D8"/>
    <w:rsid w:val="00934C8D"/>
    <w:rsid w:val="00934F5B"/>
    <w:rsid w:val="00934F5D"/>
    <w:rsid w:val="00935F1D"/>
    <w:rsid w:val="00941B2F"/>
    <w:rsid w:val="00941D57"/>
    <w:rsid w:val="009441A8"/>
    <w:rsid w:val="00944497"/>
    <w:rsid w:val="009466FA"/>
    <w:rsid w:val="009468A8"/>
    <w:rsid w:val="0094728A"/>
    <w:rsid w:val="009476A2"/>
    <w:rsid w:val="009508C1"/>
    <w:rsid w:val="009508D6"/>
    <w:rsid w:val="00952E05"/>
    <w:rsid w:val="0095337D"/>
    <w:rsid w:val="00953CFD"/>
    <w:rsid w:val="009556C0"/>
    <w:rsid w:val="009563E8"/>
    <w:rsid w:val="009607CF"/>
    <w:rsid w:val="00962703"/>
    <w:rsid w:val="009629A3"/>
    <w:rsid w:val="00962D38"/>
    <w:rsid w:val="00963F39"/>
    <w:rsid w:val="009654DF"/>
    <w:rsid w:val="00965B0F"/>
    <w:rsid w:val="0096678B"/>
    <w:rsid w:val="0096771A"/>
    <w:rsid w:val="009679C6"/>
    <w:rsid w:val="009706CC"/>
    <w:rsid w:val="0097074C"/>
    <w:rsid w:val="00972DEC"/>
    <w:rsid w:val="00972EB6"/>
    <w:rsid w:val="00974076"/>
    <w:rsid w:val="00974D9C"/>
    <w:rsid w:val="00976729"/>
    <w:rsid w:val="009767D4"/>
    <w:rsid w:val="00980243"/>
    <w:rsid w:val="0098146B"/>
    <w:rsid w:val="009829C9"/>
    <w:rsid w:val="00983795"/>
    <w:rsid w:val="00983A72"/>
    <w:rsid w:val="00983C03"/>
    <w:rsid w:val="009847CF"/>
    <w:rsid w:val="009850DE"/>
    <w:rsid w:val="0098598D"/>
    <w:rsid w:val="00985BF3"/>
    <w:rsid w:val="00986D7E"/>
    <w:rsid w:val="00991F6B"/>
    <w:rsid w:val="0099223F"/>
    <w:rsid w:val="00992ACF"/>
    <w:rsid w:val="00993A40"/>
    <w:rsid w:val="00994DEF"/>
    <w:rsid w:val="00995CED"/>
    <w:rsid w:val="009961C0"/>
    <w:rsid w:val="00997459"/>
    <w:rsid w:val="00997606"/>
    <w:rsid w:val="009977CB"/>
    <w:rsid w:val="009A03DC"/>
    <w:rsid w:val="009A12D4"/>
    <w:rsid w:val="009A2016"/>
    <w:rsid w:val="009A21D0"/>
    <w:rsid w:val="009A249B"/>
    <w:rsid w:val="009A2BE1"/>
    <w:rsid w:val="009A3C8D"/>
    <w:rsid w:val="009A481F"/>
    <w:rsid w:val="009A619D"/>
    <w:rsid w:val="009A7044"/>
    <w:rsid w:val="009B0FAA"/>
    <w:rsid w:val="009B1529"/>
    <w:rsid w:val="009B1879"/>
    <w:rsid w:val="009B2828"/>
    <w:rsid w:val="009B38A7"/>
    <w:rsid w:val="009B3A72"/>
    <w:rsid w:val="009B4A6C"/>
    <w:rsid w:val="009B695F"/>
    <w:rsid w:val="009B720B"/>
    <w:rsid w:val="009B766F"/>
    <w:rsid w:val="009B7DFA"/>
    <w:rsid w:val="009C0571"/>
    <w:rsid w:val="009C0A26"/>
    <w:rsid w:val="009C1C43"/>
    <w:rsid w:val="009C2B3F"/>
    <w:rsid w:val="009C4660"/>
    <w:rsid w:val="009C4DB2"/>
    <w:rsid w:val="009D09FA"/>
    <w:rsid w:val="009D1803"/>
    <w:rsid w:val="009D2734"/>
    <w:rsid w:val="009D2CD8"/>
    <w:rsid w:val="009D31BC"/>
    <w:rsid w:val="009D3258"/>
    <w:rsid w:val="009D4B62"/>
    <w:rsid w:val="009D5086"/>
    <w:rsid w:val="009D53E5"/>
    <w:rsid w:val="009D591F"/>
    <w:rsid w:val="009D61CD"/>
    <w:rsid w:val="009D64D2"/>
    <w:rsid w:val="009D6E0C"/>
    <w:rsid w:val="009D75AD"/>
    <w:rsid w:val="009E0A12"/>
    <w:rsid w:val="009E23A1"/>
    <w:rsid w:val="009E31E1"/>
    <w:rsid w:val="009E3556"/>
    <w:rsid w:val="009E45B5"/>
    <w:rsid w:val="009F18B4"/>
    <w:rsid w:val="009F2682"/>
    <w:rsid w:val="009F2EF3"/>
    <w:rsid w:val="009F30D6"/>
    <w:rsid w:val="009F3E25"/>
    <w:rsid w:val="009F667B"/>
    <w:rsid w:val="00A002AB"/>
    <w:rsid w:val="00A010B2"/>
    <w:rsid w:val="00A01DF5"/>
    <w:rsid w:val="00A07632"/>
    <w:rsid w:val="00A07D45"/>
    <w:rsid w:val="00A12728"/>
    <w:rsid w:val="00A14DBA"/>
    <w:rsid w:val="00A14FAA"/>
    <w:rsid w:val="00A16123"/>
    <w:rsid w:val="00A16723"/>
    <w:rsid w:val="00A16C12"/>
    <w:rsid w:val="00A17AAF"/>
    <w:rsid w:val="00A2034A"/>
    <w:rsid w:val="00A203F4"/>
    <w:rsid w:val="00A20B98"/>
    <w:rsid w:val="00A21BF9"/>
    <w:rsid w:val="00A2461C"/>
    <w:rsid w:val="00A256C4"/>
    <w:rsid w:val="00A25D4C"/>
    <w:rsid w:val="00A2662D"/>
    <w:rsid w:val="00A2714A"/>
    <w:rsid w:val="00A31AC8"/>
    <w:rsid w:val="00A324A6"/>
    <w:rsid w:val="00A32507"/>
    <w:rsid w:val="00A32E7F"/>
    <w:rsid w:val="00A33223"/>
    <w:rsid w:val="00A33B87"/>
    <w:rsid w:val="00A37662"/>
    <w:rsid w:val="00A400B4"/>
    <w:rsid w:val="00A4149E"/>
    <w:rsid w:val="00A418AB"/>
    <w:rsid w:val="00A41920"/>
    <w:rsid w:val="00A42227"/>
    <w:rsid w:val="00A42D9E"/>
    <w:rsid w:val="00A43D30"/>
    <w:rsid w:val="00A43E56"/>
    <w:rsid w:val="00A44281"/>
    <w:rsid w:val="00A448F1"/>
    <w:rsid w:val="00A46A55"/>
    <w:rsid w:val="00A4746A"/>
    <w:rsid w:val="00A50EE6"/>
    <w:rsid w:val="00A51418"/>
    <w:rsid w:val="00A53307"/>
    <w:rsid w:val="00A54A8B"/>
    <w:rsid w:val="00A5501F"/>
    <w:rsid w:val="00A55E11"/>
    <w:rsid w:val="00A5644A"/>
    <w:rsid w:val="00A56B31"/>
    <w:rsid w:val="00A571C3"/>
    <w:rsid w:val="00A614D4"/>
    <w:rsid w:val="00A646EC"/>
    <w:rsid w:val="00A653F4"/>
    <w:rsid w:val="00A659A9"/>
    <w:rsid w:val="00A676F2"/>
    <w:rsid w:val="00A70C53"/>
    <w:rsid w:val="00A72E73"/>
    <w:rsid w:val="00A72FBE"/>
    <w:rsid w:val="00A74592"/>
    <w:rsid w:val="00A74D90"/>
    <w:rsid w:val="00A75290"/>
    <w:rsid w:val="00A75A29"/>
    <w:rsid w:val="00A760FA"/>
    <w:rsid w:val="00A76876"/>
    <w:rsid w:val="00A803A7"/>
    <w:rsid w:val="00A81608"/>
    <w:rsid w:val="00A81FD8"/>
    <w:rsid w:val="00A82188"/>
    <w:rsid w:val="00A8385B"/>
    <w:rsid w:val="00A83D46"/>
    <w:rsid w:val="00A84D39"/>
    <w:rsid w:val="00A862BB"/>
    <w:rsid w:val="00A863BF"/>
    <w:rsid w:val="00A8702D"/>
    <w:rsid w:val="00A87BE3"/>
    <w:rsid w:val="00A87FF8"/>
    <w:rsid w:val="00A90663"/>
    <w:rsid w:val="00A915F7"/>
    <w:rsid w:val="00A922A7"/>
    <w:rsid w:val="00A93124"/>
    <w:rsid w:val="00A933B6"/>
    <w:rsid w:val="00A93C42"/>
    <w:rsid w:val="00A940CC"/>
    <w:rsid w:val="00A9604B"/>
    <w:rsid w:val="00A9654A"/>
    <w:rsid w:val="00A976A9"/>
    <w:rsid w:val="00A97774"/>
    <w:rsid w:val="00AA2A31"/>
    <w:rsid w:val="00AA417C"/>
    <w:rsid w:val="00AA5646"/>
    <w:rsid w:val="00AA6F94"/>
    <w:rsid w:val="00AA6FC6"/>
    <w:rsid w:val="00AB0032"/>
    <w:rsid w:val="00AB27F6"/>
    <w:rsid w:val="00AB3620"/>
    <w:rsid w:val="00AB6F18"/>
    <w:rsid w:val="00AC03CD"/>
    <w:rsid w:val="00AC1259"/>
    <w:rsid w:val="00AC182C"/>
    <w:rsid w:val="00AC34D9"/>
    <w:rsid w:val="00AC477F"/>
    <w:rsid w:val="00AC63D1"/>
    <w:rsid w:val="00AC656D"/>
    <w:rsid w:val="00AC68F0"/>
    <w:rsid w:val="00AC6A0B"/>
    <w:rsid w:val="00AC6A57"/>
    <w:rsid w:val="00AC7986"/>
    <w:rsid w:val="00AC7D5A"/>
    <w:rsid w:val="00AD0B19"/>
    <w:rsid w:val="00AD0BB2"/>
    <w:rsid w:val="00AD118E"/>
    <w:rsid w:val="00AD1ACA"/>
    <w:rsid w:val="00AD3FEF"/>
    <w:rsid w:val="00AD405B"/>
    <w:rsid w:val="00AD52D3"/>
    <w:rsid w:val="00AD58DE"/>
    <w:rsid w:val="00AD6DCA"/>
    <w:rsid w:val="00AD6F44"/>
    <w:rsid w:val="00AD77B5"/>
    <w:rsid w:val="00AE0146"/>
    <w:rsid w:val="00AE06D6"/>
    <w:rsid w:val="00AE0F55"/>
    <w:rsid w:val="00AE1532"/>
    <w:rsid w:val="00AE1CB2"/>
    <w:rsid w:val="00AE3128"/>
    <w:rsid w:val="00AE4E1C"/>
    <w:rsid w:val="00AE6E95"/>
    <w:rsid w:val="00AE7033"/>
    <w:rsid w:val="00AE7FE4"/>
    <w:rsid w:val="00AF06AE"/>
    <w:rsid w:val="00AF0720"/>
    <w:rsid w:val="00AF0BD0"/>
    <w:rsid w:val="00AF0DF2"/>
    <w:rsid w:val="00AF5A50"/>
    <w:rsid w:val="00AF635E"/>
    <w:rsid w:val="00B0267B"/>
    <w:rsid w:val="00B032C6"/>
    <w:rsid w:val="00B0340D"/>
    <w:rsid w:val="00B04123"/>
    <w:rsid w:val="00B0454C"/>
    <w:rsid w:val="00B07186"/>
    <w:rsid w:val="00B076A5"/>
    <w:rsid w:val="00B07A32"/>
    <w:rsid w:val="00B07B8A"/>
    <w:rsid w:val="00B1364A"/>
    <w:rsid w:val="00B14707"/>
    <w:rsid w:val="00B163B3"/>
    <w:rsid w:val="00B17221"/>
    <w:rsid w:val="00B172CB"/>
    <w:rsid w:val="00B2021E"/>
    <w:rsid w:val="00B20539"/>
    <w:rsid w:val="00B21F49"/>
    <w:rsid w:val="00B22BE2"/>
    <w:rsid w:val="00B23226"/>
    <w:rsid w:val="00B24BD0"/>
    <w:rsid w:val="00B25260"/>
    <w:rsid w:val="00B25FD2"/>
    <w:rsid w:val="00B26B00"/>
    <w:rsid w:val="00B33284"/>
    <w:rsid w:val="00B333F4"/>
    <w:rsid w:val="00B33D21"/>
    <w:rsid w:val="00B3548F"/>
    <w:rsid w:val="00B36662"/>
    <w:rsid w:val="00B36789"/>
    <w:rsid w:val="00B4344C"/>
    <w:rsid w:val="00B46C3E"/>
    <w:rsid w:val="00B4779E"/>
    <w:rsid w:val="00B47E40"/>
    <w:rsid w:val="00B503B7"/>
    <w:rsid w:val="00B5051E"/>
    <w:rsid w:val="00B5112A"/>
    <w:rsid w:val="00B53055"/>
    <w:rsid w:val="00B539A7"/>
    <w:rsid w:val="00B558EA"/>
    <w:rsid w:val="00B55AC6"/>
    <w:rsid w:val="00B56570"/>
    <w:rsid w:val="00B62EEB"/>
    <w:rsid w:val="00B63294"/>
    <w:rsid w:val="00B64BDE"/>
    <w:rsid w:val="00B65D85"/>
    <w:rsid w:val="00B667EC"/>
    <w:rsid w:val="00B71279"/>
    <w:rsid w:val="00B71C43"/>
    <w:rsid w:val="00B72D08"/>
    <w:rsid w:val="00B731B6"/>
    <w:rsid w:val="00B744DC"/>
    <w:rsid w:val="00B74F6F"/>
    <w:rsid w:val="00B7671A"/>
    <w:rsid w:val="00B81348"/>
    <w:rsid w:val="00B82873"/>
    <w:rsid w:val="00B82F41"/>
    <w:rsid w:val="00B83053"/>
    <w:rsid w:val="00B83ABF"/>
    <w:rsid w:val="00B83B96"/>
    <w:rsid w:val="00B84D94"/>
    <w:rsid w:val="00B86865"/>
    <w:rsid w:val="00B86963"/>
    <w:rsid w:val="00B91C1B"/>
    <w:rsid w:val="00B92948"/>
    <w:rsid w:val="00B93F97"/>
    <w:rsid w:val="00B94B75"/>
    <w:rsid w:val="00B95405"/>
    <w:rsid w:val="00B960EA"/>
    <w:rsid w:val="00B968C2"/>
    <w:rsid w:val="00BA29C0"/>
    <w:rsid w:val="00BA527B"/>
    <w:rsid w:val="00BA5C54"/>
    <w:rsid w:val="00BA7150"/>
    <w:rsid w:val="00BB005A"/>
    <w:rsid w:val="00BB0B7E"/>
    <w:rsid w:val="00BB276E"/>
    <w:rsid w:val="00BB2D30"/>
    <w:rsid w:val="00BB48C9"/>
    <w:rsid w:val="00BB4A8B"/>
    <w:rsid w:val="00BB53C3"/>
    <w:rsid w:val="00BB62FE"/>
    <w:rsid w:val="00BC043A"/>
    <w:rsid w:val="00BC4436"/>
    <w:rsid w:val="00BC44E0"/>
    <w:rsid w:val="00BC5D33"/>
    <w:rsid w:val="00BC700C"/>
    <w:rsid w:val="00BD0D1D"/>
    <w:rsid w:val="00BD1ED7"/>
    <w:rsid w:val="00BD267E"/>
    <w:rsid w:val="00BD2F27"/>
    <w:rsid w:val="00BD47E2"/>
    <w:rsid w:val="00BD54B5"/>
    <w:rsid w:val="00BD5B15"/>
    <w:rsid w:val="00BD7ECE"/>
    <w:rsid w:val="00BE0985"/>
    <w:rsid w:val="00BE0C7F"/>
    <w:rsid w:val="00BE11DA"/>
    <w:rsid w:val="00BE1537"/>
    <w:rsid w:val="00BE193C"/>
    <w:rsid w:val="00BE245F"/>
    <w:rsid w:val="00BE2DFE"/>
    <w:rsid w:val="00BE3C6F"/>
    <w:rsid w:val="00BE71E1"/>
    <w:rsid w:val="00BF25BD"/>
    <w:rsid w:val="00BF31D0"/>
    <w:rsid w:val="00BF3327"/>
    <w:rsid w:val="00BF5301"/>
    <w:rsid w:val="00BF56EF"/>
    <w:rsid w:val="00BF6F0B"/>
    <w:rsid w:val="00C0314C"/>
    <w:rsid w:val="00C0456D"/>
    <w:rsid w:val="00C05776"/>
    <w:rsid w:val="00C06915"/>
    <w:rsid w:val="00C06C53"/>
    <w:rsid w:val="00C112D2"/>
    <w:rsid w:val="00C1138F"/>
    <w:rsid w:val="00C116AE"/>
    <w:rsid w:val="00C126BC"/>
    <w:rsid w:val="00C13719"/>
    <w:rsid w:val="00C137CF"/>
    <w:rsid w:val="00C14CE7"/>
    <w:rsid w:val="00C16F1F"/>
    <w:rsid w:val="00C222B2"/>
    <w:rsid w:val="00C222CC"/>
    <w:rsid w:val="00C23143"/>
    <w:rsid w:val="00C244F1"/>
    <w:rsid w:val="00C25734"/>
    <w:rsid w:val="00C2622F"/>
    <w:rsid w:val="00C27749"/>
    <w:rsid w:val="00C27E59"/>
    <w:rsid w:val="00C30639"/>
    <w:rsid w:val="00C31DE6"/>
    <w:rsid w:val="00C32A3C"/>
    <w:rsid w:val="00C3346F"/>
    <w:rsid w:val="00C33D98"/>
    <w:rsid w:val="00C376C4"/>
    <w:rsid w:val="00C405FE"/>
    <w:rsid w:val="00C40C5D"/>
    <w:rsid w:val="00C41EBD"/>
    <w:rsid w:val="00C42088"/>
    <w:rsid w:val="00C45DC6"/>
    <w:rsid w:val="00C51912"/>
    <w:rsid w:val="00C51FE8"/>
    <w:rsid w:val="00C524DF"/>
    <w:rsid w:val="00C5363B"/>
    <w:rsid w:val="00C549A6"/>
    <w:rsid w:val="00C54FA7"/>
    <w:rsid w:val="00C55EC4"/>
    <w:rsid w:val="00C562D6"/>
    <w:rsid w:val="00C56906"/>
    <w:rsid w:val="00C56EA4"/>
    <w:rsid w:val="00C5798F"/>
    <w:rsid w:val="00C606A4"/>
    <w:rsid w:val="00C607AE"/>
    <w:rsid w:val="00C60816"/>
    <w:rsid w:val="00C624F4"/>
    <w:rsid w:val="00C62A39"/>
    <w:rsid w:val="00C62BD6"/>
    <w:rsid w:val="00C63A44"/>
    <w:rsid w:val="00C63A7F"/>
    <w:rsid w:val="00C64F43"/>
    <w:rsid w:val="00C66B9A"/>
    <w:rsid w:val="00C67164"/>
    <w:rsid w:val="00C67609"/>
    <w:rsid w:val="00C6760B"/>
    <w:rsid w:val="00C677AE"/>
    <w:rsid w:val="00C67862"/>
    <w:rsid w:val="00C7203D"/>
    <w:rsid w:val="00C72BAC"/>
    <w:rsid w:val="00C737D5"/>
    <w:rsid w:val="00C73E41"/>
    <w:rsid w:val="00C73F6D"/>
    <w:rsid w:val="00C7498A"/>
    <w:rsid w:val="00C74D3F"/>
    <w:rsid w:val="00C755D3"/>
    <w:rsid w:val="00C75921"/>
    <w:rsid w:val="00C76754"/>
    <w:rsid w:val="00C76D8C"/>
    <w:rsid w:val="00C76EAA"/>
    <w:rsid w:val="00C80CA5"/>
    <w:rsid w:val="00C80CE6"/>
    <w:rsid w:val="00C82A73"/>
    <w:rsid w:val="00C8362A"/>
    <w:rsid w:val="00C83DE5"/>
    <w:rsid w:val="00C852E4"/>
    <w:rsid w:val="00C86F2F"/>
    <w:rsid w:val="00C87301"/>
    <w:rsid w:val="00C9033A"/>
    <w:rsid w:val="00C90A00"/>
    <w:rsid w:val="00C90DA3"/>
    <w:rsid w:val="00C91100"/>
    <w:rsid w:val="00C91CE0"/>
    <w:rsid w:val="00C9239A"/>
    <w:rsid w:val="00C94FCA"/>
    <w:rsid w:val="00C972FB"/>
    <w:rsid w:val="00CA03EC"/>
    <w:rsid w:val="00CA05D2"/>
    <w:rsid w:val="00CA0718"/>
    <w:rsid w:val="00CA23DB"/>
    <w:rsid w:val="00CA3476"/>
    <w:rsid w:val="00CA36DD"/>
    <w:rsid w:val="00CA3EF7"/>
    <w:rsid w:val="00CA532A"/>
    <w:rsid w:val="00CA534D"/>
    <w:rsid w:val="00CA545D"/>
    <w:rsid w:val="00CA5A89"/>
    <w:rsid w:val="00CA5BDF"/>
    <w:rsid w:val="00CA612E"/>
    <w:rsid w:val="00CA679B"/>
    <w:rsid w:val="00CA7429"/>
    <w:rsid w:val="00CB0857"/>
    <w:rsid w:val="00CB10BD"/>
    <w:rsid w:val="00CB1CF1"/>
    <w:rsid w:val="00CB2094"/>
    <w:rsid w:val="00CB27DF"/>
    <w:rsid w:val="00CB3536"/>
    <w:rsid w:val="00CB6C7F"/>
    <w:rsid w:val="00CB732D"/>
    <w:rsid w:val="00CB7658"/>
    <w:rsid w:val="00CC0AF0"/>
    <w:rsid w:val="00CC417E"/>
    <w:rsid w:val="00CC4253"/>
    <w:rsid w:val="00CC573B"/>
    <w:rsid w:val="00CD04A3"/>
    <w:rsid w:val="00CD06C7"/>
    <w:rsid w:val="00CD0897"/>
    <w:rsid w:val="00CD0FC1"/>
    <w:rsid w:val="00CD37BD"/>
    <w:rsid w:val="00CD4F5E"/>
    <w:rsid w:val="00CD6F28"/>
    <w:rsid w:val="00CD7A01"/>
    <w:rsid w:val="00CE277B"/>
    <w:rsid w:val="00CE52F2"/>
    <w:rsid w:val="00CF1ED1"/>
    <w:rsid w:val="00CF590D"/>
    <w:rsid w:val="00CF59EC"/>
    <w:rsid w:val="00CF74FA"/>
    <w:rsid w:val="00CF7BA6"/>
    <w:rsid w:val="00CF7C64"/>
    <w:rsid w:val="00CF7E37"/>
    <w:rsid w:val="00D00B3C"/>
    <w:rsid w:val="00D03195"/>
    <w:rsid w:val="00D03CA6"/>
    <w:rsid w:val="00D05341"/>
    <w:rsid w:val="00D053F9"/>
    <w:rsid w:val="00D07726"/>
    <w:rsid w:val="00D079ED"/>
    <w:rsid w:val="00D1146B"/>
    <w:rsid w:val="00D11F78"/>
    <w:rsid w:val="00D13A65"/>
    <w:rsid w:val="00D13B92"/>
    <w:rsid w:val="00D14562"/>
    <w:rsid w:val="00D20833"/>
    <w:rsid w:val="00D20A9A"/>
    <w:rsid w:val="00D20CC2"/>
    <w:rsid w:val="00D20D1A"/>
    <w:rsid w:val="00D219A3"/>
    <w:rsid w:val="00D232B7"/>
    <w:rsid w:val="00D234FF"/>
    <w:rsid w:val="00D23DA6"/>
    <w:rsid w:val="00D23E86"/>
    <w:rsid w:val="00D24737"/>
    <w:rsid w:val="00D2589D"/>
    <w:rsid w:val="00D25901"/>
    <w:rsid w:val="00D27561"/>
    <w:rsid w:val="00D27C27"/>
    <w:rsid w:val="00D27EB4"/>
    <w:rsid w:val="00D31258"/>
    <w:rsid w:val="00D32645"/>
    <w:rsid w:val="00D32697"/>
    <w:rsid w:val="00D32D3C"/>
    <w:rsid w:val="00D32D7B"/>
    <w:rsid w:val="00D34213"/>
    <w:rsid w:val="00D352C2"/>
    <w:rsid w:val="00D3647A"/>
    <w:rsid w:val="00D37147"/>
    <w:rsid w:val="00D376A4"/>
    <w:rsid w:val="00D40A09"/>
    <w:rsid w:val="00D41618"/>
    <w:rsid w:val="00D41A0E"/>
    <w:rsid w:val="00D42826"/>
    <w:rsid w:val="00D45DC2"/>
    <w:rsid w:val="00D46640"/>
    <w:rsid w:val="00D47EFF"/>
    <w:rsid w:val="00D502C2"/>
    <w:rsid w:val="00D527A8"/>
    <w:rsid w:val="00D5350F"/>
    <w:rsid w:val="00D53CCE"/>
    <w:rsid w:val="00D54621"/>
    <w:rsid w:val="00D55246"/>
    <w:rsid w:val="00D56504"/>
    <w:rsid w:val="00D5696B"/>
    <w:rsid w:val="00D56A59"/>
    <w:rsid w:val="00D6039E"/>
    <w:rsid w:val="00D626A4"/>
    <w:rsid w:val="00D636F4"/>
    <w:rsid w:val="00D700D9"/>
    <w:rsid w:val="00D703DB"/>
    <w:rsid w:val="00D704FE"/>
    <w:rsid w:val="00D73148"/>
    <w:rsid w:val="00D735F5"/>
    <w:rsid w:val="00D73E97"/>
    <w:rsid w:val="00D82450"/>
    <w:rsid w:val="00D8335C"/>
    <w:rsid w:val="00D8624F"/>
    <w:rsid w:val="00D86885"/>
    <w:rsid w:val="00D86E19"/>
    <w:rsid w:val="00D870CB"/>
    <w:rsid w:val="00D87165"/>
    <w:rsid w:val="00D87600"/>
    <w:rsid w:val="00D90F86"/>
    <w:rsid w:val="00D916A9"/>
    <w:rsid w:val="00D91B70"/>
    <w:rsid w:val="00D92579"/>
    <w:rsid w:val="00D92CC9"/>
    <w:rsid w:val="00D94370"/>
    <w:rsid w:val="00D971FF"/>
    <w:rsid w:val="00D97500"/>
    <w:rsid w:val="00DA0F2D"/>
    <w:rsid w:val="00DA1FF8"/>
    <w:rsid w:val="00DA26A1"/>
    <w:rsid w:val="00DA405D"/>
    <w:rsid w:val="00DA575A"/>
    <w:rsid w:val="00DA60C8"/>
    <w:rsid w:val="00DA60D0"/>
    <w:rsid w:val="00DA611C"/>
    <w:rsid w:val="00DA6F0C"/>
    <w:rsid w:val="00DA70E7"/>
    <w:rsid w:val="00DA7770"/>
    <w:rsid w:val="00DB1189"/>
    <w:rsid w:val="00DB44E1"/>
    <w:rsid w:val="00DB4674"/>
    <w:rsid w:val="00DB661C"/>
    <w:rsid w:val="00DC09A8"/>
    <w:rsid w:val="00DC0BB6"/>
    <w:rsid w:val="00DC12FD"/>
    <w:rsid w:val="00DC23C6"/>
    <w:rsid w:val="00DC25D0"/>
    <w:rsid w:val="00DC2A82"/>
    <w:rsid w:val="00DC31C7"/>
    <w:rsid w:val="00DC388C"/>
    <w:rsid w:val="00DC5A76"/>
    <w:rsid w:val="00DD12D2"/>
    <w:rsid w:val="00DD3841"/>
    <w:rsid w:val="00DD3F93"/>
    <w:rsid w:val="00DD6A2D"/>
    <w:rsid w:val="00DD7308"/>
    <w:rsid w:val="00DE0F91"/>
    <w:rsid w:val="00DE1E7A"/>
    <w:rsid w:val="00DE2058"/>
    <w:rsid w:val="00DE312B"/>
    <w:rsid w:val="00DE4CFE"/>
    <w:rsid w:val="00DE566B"/>
    <w:rsid w:val="00DE7EFA"/>
    <w:rsid w:val="00DF0E44"/>
    <w:rsid w:val="00DF2CF1"/>
    <w:rsid w:val="00DF3395"/>
    <w:rsid w:val="00DF38C0"/>
    <w:rsid w:val="00DF3B4E"/>
    <w:rsid w:val="00DF6859"/>
    <w:rsid w:val="00DF6D71"/>
    <w:rsid w:val="00DF6EEA"/>
    <w:rsid w:val="00DF6F30"/>
    <w:rsid w:val="00E00EC2"/>
    <w:rsid w:val="00E01A34"/>
    <w:rsid w:val="00E0317B"/>
    <w:rsid w:val="00E05681"/>
    <w:rsid w:val="00E0600C"/>
    <w:rsid w:val="00E06C95"/>
    <w:rsid w:val="00E1073A"/>
    <w:rsid w:val="00E12791"/>
    <w:rsid w:val="00E12B6C"/>
    <w:rsid w:val="00E20AC6"/>
    <w:rsid w:val="00E2256B"/>
    <w:rsid w:val="00E22DCA"/>
    <w:rsid w:val="00E22E1B"/>
    <w:rsid w:val="00E2361A"/>
    <w:rsid w:val="00E24A00"/>
    <w:rsid w:val="00E24BC6"/>
    <w:rsid w:val="00E24F96"/>
    <w:rsid w:val="00E263AF"/>
    <w:rsid w:val="00E30C28"/>
    <w:rsid w:val="00E313F4"/>
    <w:rsid w:val="00E3202B"/>
    <w:rsid w:val="00E334B9"/>
    <w:rsid w:val="00E33CF3"/>
    <w:rsid w:val="00E36DB4"/>
    <w:rsid w:val="00E3738A"/>
    <w:rsid w:val="00E40929"/>
    <w:rsid w:val="00E412EC"/>
    <w:rsid w:val="00E4136E"/>
    <w:rsid w:val="00E44B85"/>
    <w:rsid w:val="00E4520E"/>
    <w:rsid w:val="00E45591"/>
    <w:rsid w:val="00E46AC0"/>
    <w:rsid w:val="00E47365"/>
    <w:rsid w:val="00E47840"/>
    <w:rsid w:val="00E51A84"/>
    <w:rsid w:val="00E52FD1"/>
    <w:rsid w:val="00E579D9"/>
    <w:rsid w:val="00E60EC3"/>
    <w:rsid w:val="00E6275E"/>
    <w:rsid w:val="00E62B2A"/>
    <w:rsid w:val="00E6483C"/>
    <w:rsid w:val="00E6528B"/>
    <w:rsid w:val="00E65474"/>
    <w:rsid w:val="00E65D7C"/>
    <w:rsid w:val="00E67B72"/>
    <w:rsid w:val="00E70117"/>
    <w:rsid w:val="00E707CE"/>
    <w:rsid w:val="00E71259"/>
    <w:rsid w:val="00E718D9"/>
    <w:rsid w:val="00E735FB"/>
    <w:rsid w:val="00E74B1A"/>
    <w:rsid w:val="00E752B2"/>
    <w:rsid w:val="00E770E9"/>
    <w:rsid w:val="00E8095E"/>
    <w:rsid w:val="00E82C14"/>
    <w:rsid w:val="00E82DCD"/>
    <w:rsid w:val="00E85C8C"/>
    <w:rsid w:val="00E87CF1"/>
    <w:rsid w:val="00E90FF8"/>
    <w:rsid w:val="00E943FC"/>
    <w:rsid w:val="00E946B4"/>
    <w:rsid w:val="00E95CC1"/>
    <w:rsid w:val="00E97EA3"/>
    <w:rsid w:val="00EA0F00"/>
    <w:rsid w:val="00EA1EFF"/>
    <w:rsid w:val="00EA2947"/>
    <w:rsid w:val="00EA3449"/>
    <w:rsid w:val="00EA7384"/>
    <w:rsid w:val="00EA7E9E"/>
    <w:rsid w:val="00EB009D"/>
    <w:rsid w:val="00EB04CF"/>
    <w:rsid w:val="00EB23A6"/>
    <w:rsid w:val="00EB338E"/>
    <w:rsid w:val="00EB41B6"/>
    <w:rsid w:val="00EB43CB"/>
    <w:rsid w:val="00EB4695"/>
    <w:rsid w:val="00EB4E34"/>
    <w:rsid w:val="00EB5098"/>
    <w:rsid w:val="00EB5D11"/>
    <w:rsid w:val="00EB5F3B"/>
    <w:rsid w:val="00EC0412"/>
    <w:rsid w:val="00EC0D6E"/>
    <w:rsid w:val="00EC34FB"/>
    <w:rsid w:val="00EC61D1"/>
    <w:rsid w:val="00EC62BA"/>
    <w:rsid w:val="00EC7305"/>
    <w:rsid w:val="00EC767D"/>
    <w:rsid w:val="00EC7B5F"/>
    <w:rsid w:val="00ED1015"/>
    <w:rsid w:val="00ED10B5"/>
    <w:rsid w:val="00ED3D42"/>
    <w:rsid w:val="00EE0037"/>
    <w:rsid w:val="00EE17A3"/>
    <w:rsid w:val="00EE3742"/>
    <w:rsid w:val="00EE4628"/>
    <w:rsid w:val="00EE478C"/>
    <w:rsid w:val="00EE71EF"/>
    <w:rsid w:val="00EF2635"/>
    <w:rsid w:val="00EF3956"/>
    <w:rsid w:val="00EF3F30"/>
    <w:rsid w:val="00EF4234"/>
    <w:rsid w:val="00EF5E9F"/>
    <w:rsid w:val="00EF6422"/>
    <w:rsid w:val="00EF6AEB"/>
    <w:rsid w:val="00F0030E"/>
    <w:rsid w:val="00F0261E"/>
    <w:rsid w:val="00F02D07"/>
    <w:rsid w:val="00F0400B"/>
    <w:rsid w:val="00F04596"/>
    <w:rsid w:val="00F06F7B"/>
    <w:rsid w:val="00F07931"/>
    <w:rsid w:val="00F10C50"/>
    <w:rsid w:val="00F1166A"/>
    <w:rsid w:val="00F11B06"/>
    <w:rsid w:val="00F128BF"/>
    <w:rsid w:val="00F131D5"/>
    <w:rsid w:val="00F150F9"/>
    <w:rsid w:val="00F21A1A"/>
    <w:rsid w:val="00F22B5B"/>
    <w:rsid w:val="00F22B6B"/>
    <w:rsid w:val="00F2402A"/>
    <w:rsid w:val="00F24159"/>
    <w:rsid w:val="00F25C53"/>
    <w:rsid w:val="00F2623F"/>
    <w:rsid w:val="00F2709A"/>
    <w:rsid w:val="00F27513"/>
    <w:rsid w:val="00F306C5"/>
    <w:rsid w:val="00F31FDD"/>
    <w:rsid w:val="00F32D6B"/>
    <w:rsid w:val="00F33FD8"/>
    <w:rsid w:val="00F340D8"/>
    <w:rsid w:val="00F34D96"/>
    <w:rsid w:val="00F356B3"/>
    <w:rsid w:val="00F37ABB"/>
    <w:rsid w:val="00F37AF3"/>
    <w:rsid w:val="00F401CB"/>
    <w:rsid w:val="00F41542"/>
    <w:rsid w:val="00F418D1"/>
    <w:rsid w:val="00F42454"/>
    <w:rsid w:val="00F435A3"/>
    <w:rsid w:val="00F44646"/>
    <w:rsid w:val="00F450E3"/>
    <w:rsid w:val="00F450ED"/>
    <w:rsid w:val="00F471BC"/>
    <w:rsid w:val="00F54525"/>
    <w:rsid w:val="00F61C8B"/>
    <w:rsid w:val="00F61DB1"/>
    <w:rsid w:val="00F62361"/>
    <w:rsid w:val="00F6632B"/>
    <w:rsid w:val="00F66EC8"/>
    <w:rsid w:val="00F707E3"/>
    <w:rsid w:val="00F70E4E"/>
    <w:rsid w:val="00F718A7"/>
    <w:rsid w:val="00F72958"/>
    <w:rsid w:val="00F73E92"/>
    <w:rsid w:val="00F75D0A"/>
    <w:rsid w:val="00F75EFF"/>
    <w:rsid w:val="00F764B1"/>
    <w:rsid w:val="00F80073"/>
    <w:rsid w:val="00F80212"/>
    <w:rsid w:val="00F83EFA"/>
    <w:rsid w:val="00F84068"/>
    <w:rsid w:val="00F84838"/>
    <w:rsid w:val="00F8587B"/>
    <w:rsid w:val="00F85A34"/>
    <w:rsid w:val="00F85C44"/>
    <w:rsid w:val="00F869DE"/>
    <w:rsid w:val="00F86F68"/>
    <w:rsid w:val="00F87677"/>
    <w:rsid w:val="00F90649"/>
    <w:rsid w:val="00F908E8"/>
    <w:rsid w:val="00F915C8"/>
    <w:rsid w:val="00F92885"/>
    <w:rsid w:val="00F928EB"/>
    <w:rsid w:val="00F92EE5"/>
    <w:rsid w:val="00F93F1B"/>
    <w:rsid w:val="00F95FD0"/>
    <w:rsid w:val="00F9747F"/>
    <w:rsid w:val="00FA0BD3"/>
    <w:rsid w:val="00FA21EF"/>
    <w:rsid w:val="00FA2CAA"/>
    <w:rsid w:val="00FA41AC"/>
    <w:rsid w:val="00FA4C0A"/>
    <w:rsid w:val="00FA6B32"/>
    <w:rsid w:val="00FB010B"/>
    <w:rsid w:val="00FB0AA9"/>
    <w:rsid w:val="00FB0E1D"/>
    <w:rsid w:val="00FB3416"/>
    <w:rsid w:val="00FB6934"/>
    <w:rsid w:val="00FC038B"/>
    <w:rsid w:val="00FC0B7B"/>
    <w:rsid w:val="00FC2B32"/>
    <w:rsid w:val="00FC2D62"/>
    <w:rsid w:val="00FC4A35"/>
    <w:rsid w:val="00FC4DFB"/>
    <w:rsid w:val="00FC569A"/>
    <w:rsid w:val="00FC5DA2"/>
    <w:rsid w:val="00FC7819"/>
    <w:rsid w:val="00FD0796"/>
    <w:rsid w:val="00FD1B38"/>
    <w:rsid w:val="00FD4C16"/>
    <w:rsid w:val="00FD4D4A"/>
    <w:rsid w:val="00FD5A70"/>
    <w:rsid w:val="00FE01A6"/>
    <w:rsid w:val="00FE04A6"/>
    <w:rsid w:val="00FE1359"/>
    <w:rsid w:val="00FE3B0C"/>
    <w:rsid w:val="00FE56A4"/>
    <w:rsid w:val="00FE6575"/>
    <w:rsid w:val="00FF0831"/>
    <w:rsid w:val="00FF7483"/>
    <w:rsid w:val="00FF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31"/>
    <w:rPr>
      <w:sz w:val="24"/>
      <w:szCs w:val="24"/>
    </w:rPr>
  </w:style>
  <w:style w:type="paragraph" w:styleId="1">
    <w:name w:val="heading 1"/>
    <w:basedOn w:val="a"/>
    <w:next w:val="a"/>
    <w:qFormat/>
    <w:rsid w:val="000F7651"/>
    <w:pPr>
      <w:keepNext/>
      <w:jc w:val="both"/>
      <w:outlineLvl w:val="0"/>
    </w:pPr>
    <w:rPr>
      <w:rFonts w:ascii="Arial" w:hAnsi="Arial" w:cs="Arial"/>
      <w:b/>
      <w:sz w:val="22"/>
    </w:rPr>
  </w:style>
  <w:style w:type="paragraph" w:styleId="5">
    <w:name w:val="heading 5"/>
    <w:basedOn w:val="a"/>
    <w:next w:val="a"/>
    <w:link w:val="5Char"/>
    <w:uiPriority w:val="9"/>
    <w:qFormat/>
    <w:rsid w:val="00A752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F7651"/>
    <w:rPr>
      <w:color w:val="auto"/>
      <w:u w:val="none"/>
    </w:rPr>
  </w:style>
  <w:style w:type="paragraph" w:styleId="a3">
    <w:name w:val="header"/>
    <w:basedOn w:val="a"/>
    <w:link w:val="Char"/>
    <w:uiPriority w:val="99"/>
    <w:rsid w:val="004E42F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4E42F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4E65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68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semiHidden/>
    <w:rsid w:val="00CD7A01"/>
    <w:pPr>
      <w:suppressAutoHyphens/>
      <w:spacing w:line="360" w:lineRule="auto"/>
      <w:ind w:left="284" w:hanging="284"/>
      <w:jc w:val="both"/>
    </w:pPr>
    <w:rPr>
      <w:b/>
      <w:bCs/>
      <w:sz w:val="26"/>
      <w:szCs w:val="20"/>
      <w:lang w:eastAsia="en-US"/>
    </w:rPr>
  </w:style>
  <w:style w:type="character" w:customStyle="1" w:styleId="Char1">
    <w:name w:val="Σώμα κειμένου Char"/>
    <w:basedOn w:val="a0"/>
    <w:link w:val="a7"/>
    <w:semiHidden/>
    <w:rsid w:val="00CD7A01"/>
    <w:rPr>
      <w:b/>
      <w:bCs/>
      <w:sz w:val="26"/>
      <w:lang w:eastAsia="en-US"/>
    </w:rPr>
  </w:style>
  <w:style w:type="paragraph" w:styleId="2">
    <w:name w:val="Body Text 2"/>
    <w:basedOn w:val="a"/>
    <w:link w:val="2Char"/>
    <w:rsid w:val="00CD7A0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CD7A01"/>
    <w:rPr>
      <w:sz w:val="24"/>
      <w:szCs w:val="24"/>
    </w:rPr>
  </w:style>
  <w:style w:type="character" w:styleId="a8">
    <w:name w:val="Strong"/>
    <w:basedOn w:val="a0"/>
    <w:uiPriority w:val="22"/>
    <w:qFormat/>
    <w:rsid w:val="00E44B85"/>
    <w:rPr>
      <w:b/>
      <w:bCs/>
    </w:rPr>
  </w:style>
  <w:style w:type="character" w:styleId="a9">
    <w:name w:val="annotation reference"/>
    <w:basedOn w:val="a0"/>
    <w:semiHidden/>
    <w:rsid w:val="005128E5"/>
    <w:rPr>
      <w:sz w:val="16"/>
      <w:szCs w:val="16"/>
    </w:rPr>
  </w:style>
  <w:style w:type="paragraph" w:styleId="aa">
    <w:name w:val="annotation text"/>
    <w:basedOn w:val="a"/>
    <w:semiHidden/>
    <w:rsid w:val="005128E5"/>
    <w:rPr>
      <w:sz w:val="20"/>
      <w:szCs w:val="20"/>
    </w:rPr>
  </w:style>
  <w:style w:type="paragraph" w:styleId="ab">
    <w:name w:val="annotation subject"/>
    <w:basedOn w:val="aa"/>
    <w:next w:val="aa"/>
    <w:semiHidden/>
    <w:rsid w:val="005128E5"/>
    <w:rPr>
      <w:b/>
      <w:bCs/>
    </w:rPr>
  </w:style>
  <w:style w:type="paragraph" w:styleId="3">
    <w:name w:val="Body Text 3"/>
    <w:basedOn w:val="a"/>
    <w:link w:val="3Char"/>
    <w:uiPriority w:val="99"/>
    <w:unhideWhenUsed/>
    <w:rsid w:val="00D636F4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rsid w:val="00D636F4"/>
    <w:rPr>
      <w:sz w:val="16"/>
      <w:szCs w:val="16"/>
    </w:rPr>
  </w:style>
  <w:style w:type="character" w:styleId="ac">
    <w:name w:val="page number"/>
    <w:basedOn w:val="a0"/>
    <w:uiPriority w:val="99"/>
    <w:rsid w:val="007E1E4F"/>
  </w:style>
  <w:style w:type="paragraph" w:styleId="ad">
    <w:name w:val="List Paragraph"/>
    <w:basedOn w:val="a"/>
    <w:uiPriority w:val="34"/>
    <w:qFormat/>
    <w:rsid w:val="002D384A"/>
    <w:pPr>
      <w:spacing w:after="240"/>
      <w:ind w:left="720"/>
      <w:jc w:val="both"/>
    </w:pPr>
    <w:rPr>
      <w:szCs w:val="20"/>
      <w:lang w:val="en-GB" w:eastAsia="en-US"/>
    </w:rPr>
  </w:style>
  <w:style w:type="paragraph" w:styleId="ae">
    <w:name w:val="Title"/>
    <w:basedOn w:val="a"/>
    <w:link w:val="Char2"/>
    <w:qFormat/>
    <w:rsid w:val="002C3E05"/>
    <w:pPr>
      <w:jc w:val="center"/>
    </w:pPr>
    <w:rPr>
      <w:b/>
      <w:bCs/>
      <w:lang w:eastAsia="en-US"/>
    </w:rPr>
  </w:style>
  <w:style w:type="character" w:customStyle="1" w:styleId="Char2">
    <w:name w:val="Τίτλος Char"/>
    <w:basedOn w:val="a0"/>
    <w:link w:val="ae"/>
    <w:rsid w:val="002C3E05"/>
    <w:rPr>
      <w:b/>
      <w:bCs/>
      <w:sz w:val="24"/>
      <w:szCs w:val="24"/>
      <w:lang w:eastAsia="en-US"/>
    </w:rPr>
  </w:style>
  <w:style w:type="paragraph" w:styleId="af">
    <w:name w:val="Body Text Indent"/>
    <w:basedOn w:val="a"/>
    <w:link w:val="Char3"/>
    <w:uiPriority w:val="99"/>
    <w:unhideWhenUsed/>
    <w:rsid w:val="00D54621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f"/>
    <w:uiPriority w:val="99"/>
    <w:rsid w:val="00D54621"/>
    <w:rPr>
      <w:sz w:val="24"/>
      <w:szCs w:val="24"/>
    </w:rPr>
  </w:style>
  <w:style w:type="paragraph" w:styleId="20">
    <w:name w:val="Body Text Indent 2"/>
    <w:basedOn w:val="a"/>
    <w:link w:val="2Char0"/>
    <w:uiPriority w:val="99"/>
    <w:unhideWhenUsed/>
    <w:rsid w:val="00770FEB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rsid w:val="00770FEB"/>
    <w:rPr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A752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0">
    <w:name w:val="Υποσέλιδο Char"/>
    <w:basedOn w:val="a0"/>
    <w:link w:val="a4"/>
    <w:uiPriority w:val="99"/>
    <w:rsid w:val="00A4746A"/>
    <w:rPr>
      <w:sz w:val="24"/>
      <w:szCs w:val="24"/>
    </w:rPr>
  </w:style>
  <w:style w:type="character" w:customStyle="1" w:styleId="yiv558129875hps">
    <w:name w:val="yiv558129875hps"/>
    <w:basedOn w:val="a0"/>
    <w:rsid w:val="00826D18"/>
  </w:style>
  <w:style w:type="paragraph" w:customStyle="1" w:styleId="Default">
    <w:name w:val="Default"/>
    <w:rsid w:val="001C17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5F68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y-llp2\Desktop\prosklisi_14_2013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A607-F960-4EFB-B93E-8B20060E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prosklisi_14_2013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ΠΡΟΣΚΛΗΣΗ</vt:lpstr>
      <vt:lpstr>ΠΡΟΣΚΛΗΣΗ</vt:lpstr>
    </vt:vector>
  </TitlesOfParts>
  <Company>Microsoft</Company>
  <LinksUpToDate>false</LinksUpToDate>
  <CharactersWithSpaces>1343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mailto:apispa@iky.gr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iky-llp2</dc:creator>
  <cp:lastModifiedBy>GENIKID</cp:lastModifiedBy>
  <cp:revision>2</cp:revision>
  <cp:lastPrinted>2017-10-04T13:50:00Z</cp:lastPrinted>
  <dcterms:created xsi:type="dcterms:W3CDTF">2017-10-04T16:08:00Z</dcterms:created>
  <dcterms:modified xsi:type="dcterms:W3CDTF">2017-10-04T16:08:00Z</dcterms:modified>
</cp:coreProperties>
</file>